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86" w:rsidRDefault="008B48A2" w:rsidP="00BE0886">
      <w:pPr>
        <w:ind w:hanging="709"/>
        <w:jc w:val="center"/>
      </w:pPr>
      <w:r w:rsidRPr="002E2F0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7" o:spid="_x0000_i1025" type="#_x0000_t75" alt="GerbArhObl(чб)" style="width:46.5pt;height:54pt;visibility:visible">
            <v:imagedata r:id="rId9" o:title="GerbArhObl(чб)"/>
          </v:shape>
        </w:pict>
      </w:r>
    </w:p>
    <w:p w:rsidR="00BE0886" w:rsidRDefault="00BE0886" w:rsidP="00BE0886">
      <w:pPr>
        <w:pStyle w:val="a5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BE0886" w:rsidRPr="004D37DA" w:rsidRDefault="00BE0886" w:rsidP="00BE0886">
      <w:pPr>
        <w:pStyle w:val="a5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BE0886" w:rsidRDefault="00BE0886" w:rsidP="00BE0886">
      <w:pPr>
        <w:pStyle w:val="a5"/>
        <w:ind w:firstLine="0"/>
        <w:jc w:val="center"/>
        <w:rPr>
          <w:b/>
          <w:sz w:val="24"/>
        </w:rPr>
      </w:pPr>
    </w:p>
    <w:p w:rsidR="00BE0886" w:rsidRPr="00855362" w:rsidRDefault="00BE0886" w:rsidP="00BE0886">
      <w:pPr>
        <w:pStyle w:val="a5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BE0886" w:rsidRPr="00855362" w:rsidRDefault="00BE0886" w:rsidP="00BE0886">
      <w:pPr>
        <w:pStyle w:val="a5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 w:rsidR="00AA4640">
        <w:rPr>
          <w:b/>
          <w:iCs/>
          <w:sz w:val="24"/>
          <w:szCs w:val="24"/>
        </w:rPr>
        <w:t>ЭТИКЕ И РЕГЛАМЕНТУ</w:t>
      </w:r>
    </w:p>
    <w:p w:rsidR="00BE0886" w:rsidRDefault="00BE0886" w:rsidP="00AA4640">
      <w:pPr>
        <w:pStyle w:val="a5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</w:t>
      </w:r>
      <w:r w:rsidR="00EC1C68">
        <w:rPr>
          <w:b/>
          <w:sz w:val="18"/>
          <w:szCs w:val="18"/>
        </w:rPr>
        <w:t>1</w:t>
      </w:r>
      <w:r w:rsidRPr="00BB734E">
        <w:rPr>
          <w:b/>
          <w:sz w:val="18"/>
          <w:szCs w:val="18"/>
        </w:rPr>
        <w:t>-</w:t>
      </w:r>
      <w:r w:rsidR="00EC1C68">
        <w:rPr>
          <w:b/>
          <w:sz w:val="18"/>
          <w:szCs w:val="18"/>
        </w:rPr>
        <w:t>5</w:t>
      </w:r>
      <w:r w:rsidR="00AA4640">
        <w:rPr>
          <w:b/>
          <w:sz w:val="18"/>
          <w:szCs w:val="18"/>
        </w:rPr>
        <w:t>6</w:t>
      </w:r>
      <w:r w:rsidRPr="00BB734E">
        <w:rPr>
          <w:b/>
          <w:sz w:val="18"/>
          <w:szCs w:val="18"/>
        </w:rPr>
        <w:t>-</w:t>
      </w:r>
      <w:r w:rsidR="0092712F">
        <w:rPr>
          <w:b/>
          <w:sz w:val="18"/>
          <w:szCs w:val="18"/>
        </w:rPr>
        <w:t>37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="00AA4640" w:rsidRPr="00AA4640">
        <w:rPr>
          <w:b/>
          <w:sz w:val="18"/>
          <w:szCs w:val="18"/>
        </w:rPr>
        <w:t>reglament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r w:rsidRPr="006F099A">
        <w:rPr>
          <w:b/>
          <w:sz w:val="18"/>
          <w:szCs w:val="18"/>
        </w:rPr>
        <w:t>.</w:t>
      </w:r>
      <w:r w:rsidRPr="006F099A">
        <w:rPr>
          <w:b/>
          <w:sz w:val="18"/>
          <w:szCs w:val="18"/>
          <w:lang w:val="en-US"/>
        </w:rPr>
        <w:t>ru</w:t>
      </w:r>
      <w:r w:rsidRPr="00BE0886">
        <w:rPr>
          <w:b/>
          <w:sz w:val="18"/>
          <w:szCs w:val="18"/>
        </w:rPr>
        <w:t xml:space="preserve">, </w:t>
      </w:r>
      <w:hyperlink r:id="rId10" w:history="1"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http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://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www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aosd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BE0886" w:rsidRDefault="00BE0886" w:rsidP="00BE0886">
      <w:pPr>
        <w:pStyle w:val="a5"/>
        <w:ind w:firstLine="0"/>
        <w:jc w:val="center"/>
        <w:rPr>
          <w:b/>
          <w:sz w:val="20"/>
        </w:rPr>
      </w:pP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>от ________________ № ____________</w:t>
      </w: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 xml:space="preserve">на № </w:t>
      </w:r>
      <w:permStart w:id="0" w:edGrp="everyone"/>
      <w:r>
        <w:rPr>
          <w:sz w:val="24"/>
        </w:rPr>
        <w:t>___________</w:t>
      </w:r>
      <w:permEnd w:id="0"/>
      <w:r>
        <w:rPr>
          <w:sz w:val="24"/>
        </w:rPr>
        <w:t xml:space="preserve"> от </w:t>
      </w:r>
      <w:permStart w:id="1" w:edGrp="everyone"/>
      <w:r>
        <w:rPr>
          <w:sz w:val="24"/>
        </w:rPr>
        <w:t>_______________</w:t>
      </w:r>
    </w:p>
    <w:p w:rsidR="0017484C" w:rsidRPr="00C64DA9" w:rsidRDefault="0017484C" w:rsidP="0017484C">
      <w:pPr>
        <w:pStyle w:val="a5"/>
        <w:ind w:firstLine="0"/>
        <w:jc w:val="right"/>
        <w:rPr>
          <w:sz w:val="24"/>
          <w:szCs w:val="24"/>
        </w:rPr>
      </w:pPr>
      <w:r>
        <w:t>1</w:t>
      </w:r>
      <w:r w:rsidR="008B48A2">
        <w:t>2</w:t>
      </w:r>
      <w:r>
        <w:t xml:space="preserve"> </w:t>
      </w:r>
      <w:r w:rsidR="008B48A2">
        <w:t>марта</w:t>
      </w:r>
      <w:r>
        <w:t xml:space="preserve"> </w:t>
      </w:r>
      <w:r w:rsidRPr="00C64DA9">
        <w:rPr>
          <w:sz w:val="24"/>
          <w:szCs w:val="24"/>
        </w:rPr>
        <w:t>20</w:t>
      </w:r>
      <w:r>
        <w:rPr>
          <w:sz w:val="24"/>
          <w:szCs w:val="24"/>
        </w:rPr>
        <w:t>20</w:t>
      </w:r>
    </w:p>
    <w:p w:rsidR="0017484C" w:rsidRPr="00C64DA9" w:rsidRDefault="008B48A2" w:rsidP="0017484C">
      <w:pPr>
        <w:pStyle w:val="a5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10</w:t>
      </w:r>
      <w:r w:rsidR="0017484C">
        <w:rPr>
          <w:sz w:val="24"/>
          <w:szCs w:val="24"/>
        </w:rPr>
        <w:t>.00</w:t>
      </w:r>
    </w:p>
    <w:p w:rsidR="0017484C" w:rsidRDefault="0017484C" w:rsidP="0017484C">
      <w:pPr>
        <w:pStyle w:val="a5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>
        <w:rPr>
          <w:sz w:val="24"/>
          <w:szCs w:val="24"/>
        </w:rPr>
        <w:t>613</w:t>
      </w:r>
    </w:p>
    <w:p w:rsidR="0017484C" w:rsidRPr="00EF7CB7" w:rsidRDefault="0017484C" w:rsidP="0017484C">
      <w:pPr>
        <w:pStyle w:val="a5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17484C" w:rsidRPr="00EF7CB7" w:rsidRDefault="0017484C" w:rsidP="0017484C">
      <w:pPr>
        <w:pStyle w:val="a5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17484C" w:rsidRDefault="0017484C" w:rsidP="0017484C">
      <w:pPr>
        <w:pStyle w:val="a5"/>
        <w:ind w:firstLine="0"/>
        <w:jc w:val="center"/>
        <w:rPr>
          <w:szCs w:val="28"/>
        </w:rPr>
      </w:pPr>
    </w:p>
    <w:p w:rsidR="0017484C" w:rsidRDefault="0017484C" w:rsidP="0017484C">
      <w:pPr>
        <w:pStyle w:val="ac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  <w:t>1.</w:t>
      </w:r>
      <w:r w:rsidRPr="00891420">
        <w:rPr>
          <w:szCs w:val="28"/>
        </w:rPr>
        <w:t xml:space="preserve"> </w:t>
      </w:r>
      <w:r>
        <w:rPr>
          <w:szCs w:val="28"/>
        </w:rPr>
        <w:t>О</w:t>
      </w:r>
      <w:r w:rsidRPr="00B4495C">
        <w:rPr>
          <w:szCs w:val="28"/>
        </w:rPr>
        <w:t xml:space="preserve"> заявлениях </w:t>
      </w:r>
      <w:r>
        <w:rPr>
          <w:szCs w:val="28"/>
        </w:rPr>
        <w:t xml:space="preserve">депутатов областного Собрания </w:t>
      </w:r>
      <w:r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8B48A2">
        <w:rPr>
          <w:szCs w:val="28"/>
        </w:rPr>
        <w:t>внеочередной</w:t>
      </w:r>
      <w:r>
        <w:rPr>
          <w:szCs w:val="28"/>
        </w:rPr>
        <w:t xml:space="preserve"> </w:t>
      </w:r>
      <w:r w:rsidRPr="00B4495C">
        <w:rPr>
          <w:szCs w:val="28"/>
        </w:rPr>
        <w:t>сессии Архангельского областного Собрания депутатов</w:t>
      </w:r>
      <w:r w:rsidR="008B48A2">
        <w:rPr>
          <w:szCs w:val="28"/>
        </w:rPr>
        <w:t xml:space="preserve"> 12 марта 2020 года</w:t>
      </w:r>
    </w:p>
    <w:p w:rsidR="0017484C" w:rsidRDefault="008B48A2" w:rsidP="0017484C">
      <w:pPr>
        <w:pStyle w:val="ac"/>
        <w:tabs>
          <w:tab w:val="left" w:pos="709"/>
        </w:tabs>
        <w:ind w:left="1985"/>
        <w:jc w:val="both"/>
        <w:rPr>
          <w:bCs/>
          <w:sz w:val="24"/>
          <w:szCs w:val="24"/>
        </w:rPr>
      </w:pPr>
      <w:r>
        <w:rPr>
          <w:sz w:val="24"/>
          <w:szCs w:val="24"/>
        </w:rPr>
        <w:t>Трусов Анатолий Николаевич</w:t>
      </w:r>
      <w:r w:rsidR="0017484C">
        <w:rPr>
          <w:bCs/>
          <w:sz w:val="24"/>
          <w:szCs w:val="24"/>
        </w:rPr>
        <w:t xml:space="preserve"> –</w:t>
      </w:r>
      <w:r w:rsidR="00530D4E">
        <w:rPr>
          <w:bCs/>
          <w:sz w:val="24"/>
          <w:szCs w:val="24"/>
        </w:rPr>
        <w:t xml:space="preserve"> </w:t>
      </w:r>
      <w:r w:rsidR="0017484C"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ь</w:t>
      </w:r>
      <w:r w:rsidR="0017484C">
        <w:rPr>
          <w:bCs/>
          <w:sz w:val="24"/>
          <w:szCs w:val="24"/>
        </w:rPr>
        <w:t xml:space="preserve"> комитета</w:t>
      </w:r>
      <w:r w:rsidR="0017484C" w:rsidRPr="002F377B">
        <w:rPr>
          <w:bCs/>
          <w:sz w:val="24"/>
          <w:szCs w:val="24"/>
        </w:rPr>
        <w:t xml:space="preserve"> областного Собрания депутатов</w:t>
      </w:r>
      <w:r w:rsidR="0017484C">
        <w:rPr>
          <w:bCs/>
          <w:sz w:val="24"/>
          <w:szCs w:val="24"/>
        </w:rPr>
        <w:t xml:space="preserve"> по этике и регламенту</w:t>
      </w:r>
    </w:p>
    <w:p w:rsidR="00C71B61" w:rsidRDefault="00C71B61" w:rsidP="00C71B61">
      <w:pPr>
        <w:pStyle w:val="ac"/>
        <w:tabs>
          <w:tab w:val="left" w:pos="709"/>
        </w:tabs>
        <w:ind w:left="0" w:firstLine="709"/>
        <w:jc w:val="both"/>
        <w:rPr>
          <w:bCs/>
          <w:szCs w:val="28"/>
        </w:rPr>
      </w:pPr>
    </w:p>
    <w:sectPr w:rsidR="00C71B61" w:rsidSect="0013306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277" w:rsidRDefault="00334277" w:rsidP="0013306D">
      <w:r>
        <w:separator/>
      </w:r>
    </w:p>
  </w:endnote>
  <w:endnote w:type="continuationSeparator" w:id="0">
    <w:p w:rsidR="00334277" w:rsidRDefault="00334277" w:rsidP="00133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277" w:rsidRDefault="00334277" w:rsidP="0013306D">
      <w:r>
        <w:separator/>
      </w:r>
    </w:p>
  </w:footnote>
  <w:footnote w:type="continuationSeparator" w:id="0">
    <w:p w:rsidR="00334277" w:rsidRDefault="00334277" w:rsidP="00133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6D" w:rsidRDefault="007C46D4">
    <w:pPr>
      <w:pStyle w:val="a8"/>
      <w:jc w:val="center"/>
    </w:pPr>
    <w:fldSimple w:instr=" PAGE   \* MERGEFORMAT ">
      <w:r w:rsidR="0013306D">
        <w:rPr>
          <w:noProof/>
        </w:rPr>
        <w:t>1</w:t>
      </w:r>
    </w:fldSimple>
  </w:p>
  <w:p w:rsidR="0013306D" w:rsidRDefault="0013306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ocumentProtection w:edit="readOnly" w:enforcement="1"/>
  <w:styleLockQFSet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64F"/>
    <w:rsid w:val="0013306D"/>
    <w:rsid w:val="00144713"/>
    <w:rsid w:val="001713E8"/>
    <w:rsid w:val="0017484C"/>
    <w:rsid w:val="001A263C"/>
    <w:rsid w:val="001A7827"/>
    <w:rsid w:val="001E33F9"/>
    <w:rsid w:val="00222193"/>
    <w:rsid w:val="00334277"/>
    <w:rsid w:val="003B7EC3"/>
    <w:rsid w:val="003C1AE8"/>
    <w:rsid w:val="0040531F"/>
    <w:rsid w:val="00445EFD"/>
    <w:rsid w:val="00497481"/>
    <w:rsid w:val="00512D21"/>
    <w:rsid w:val="00530D4E"/>
    <w:rsid w:val="00584030"/>
    <w:rsid w:val="00617B1D"/>
    <w:rsid w:val="007122F6"/>
    <w:rsid w:val="007427DE"/>
    <w:rsid w:val="00763759"/>
    <w:rsid w:val="007A40F2"/>
    <w:rsid w:val="007C46D4"/>
    <w:rsid w:val="007C61A3"/>
    <w:rsid w:val="008151B2"/>
    <w:rsid w:val="00837116"/>
    <w:rsid w:val="00840A4B"/>
    <w:rsid w:val="0084632C"/>
    <w:rsid w:val="008B48A2"/>
    <w:rsid w:val="00914DC4"/>
    <w:rsid w:val="0092712F"/>
    <w:rsid w:val="00953B81"/>
    <w:rsid w:val="00A00D5E"/>
    <w:rsid w:val="00A3241F"/>
    <w:rsid w:val="00AA4640"/>
    <w:rsid w:val="00B76312"/>
    <w:rsid w:val="00BA5A21"/>
    <w:rsid w:val="00BE0886"/>
    <w:rsid w:val="00C42FAA"/>
    <w:rsid w:val="00C71B61"/>
    <w:rsid w:val="00CA0D2D"/>
    <w:rsid w:val="00E0464F"/>
    <w:rsid w:val="00E11407"/>
    <w:rsid w:val="00E52AF3"/>
    <w:rsid w:val="00EC1C68"/>
    <w:rsid w:val="00F92C58"/>
    <w:rsid w:val="00FA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86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886"/>
    <w:rPr>
      <w:color w:val="0000FF"/>
      <w:u w:val="single"/>
    </w:rPr>
  </w:style>
  <w:style w:type="paragraph" w:customStyle="1" w:styleId="a4">
    <w:name w:val="Мой стиль"/>
    <w:basedOn w:val="a"/>
    <w:rsid w:val="00BE0886"/>
    <w:pPr>
      <w:ind w:firstLine="709"/>
      <w:jc w:val="both"/>
    </w:pPr>
  </w:style>
  <w:style w:type="paragraph" w:customStyle="1" w:styleId="a5">
    <w:name w:val="СтильМой"/>
    <w:basedOn w:val="a"/>
    <w:rsid w:val="00BE0886"/>
    <w:pPr>
      <w:ind w:firstLine="72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E08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88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330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330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174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osd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dunova\Desktop\&#1101;&#1090;&#1080;&#1082;&#1072;%207%20&#1089;&#1086;&#1079;&#1099;&#1074;\&#1087;&#1077;&#1088;&#1077;&#1076;&#1072;&#1095;&#1072;%20&#1075;&#1086;&#1083;&#1086;&#1089;&#1072;\14%20&#1089;&#1077;&#1089;&#1089;&#1080;&#1103;\&#1055;&#1086;&#1074;&#1077;&#1089;&#1090;&#1082;&#1072;%20&#1079;&#1072;&#1089;&#1077;&#1076;&#1072;&#1085;&#1080;&#1103;%20&#1082;&#1086;&#1084;&#1080;&#1090;&#1077;&#1090;&#1072;%20&#1087;&#1086;%20&#1101;&#1090;&#1080;&#1082;&#1077;%20&#1080;%20&#1088;&#1077;&#1075;&#1083;&#1072;&#1084;&#1077;&#1085;&#1090;&#1091;%2012%20&#1092;&#1077;&#1074;&#1088;&#1072;&#1083;&#1103;%202020%20&#1075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F646896893B0469D56C427E397640E" ma:contentTypeVersion="0" ma:contentTypeDescription="Создание документа." ma:contentTypeScope="" ma:versionID="07961031fd72a29eb00c35d7502402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64F363D-0183-4913-B645-23EF284BE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8B2FF-8446-4A18-8CBF-33FFFC4D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AA1328-B41E-4619-967A-042ACAE90D4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Повестка заседания комитета по этике и регламенту 12 февраля 2020 года</Template>
  <TotalTime>1</TotalTime>
  <Pages>1</Pages>
  <Words>104</Words>
  <Characters>593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696</CharactersWithSpaces>
  <SharedDoc>false</SharedDoc>
  <HLinks>
    <vt:vector size="6" baseType="variant">
      <vt:variant>
        <vt:i4>6422569</vt:i4>
      </vt:variant>
      <vt:variant>
        <vt:i4>0</vt:i4>
      </vt:variant>
      <vt:variant>
        <vt:i4>0</vt:i4>
      </vt:variant>
      <vt:variant>
        <vt:i4>5</vt:i4>
      </vt:variant>
      <vt:variant>
        <vt:lpwstr>http://www.aosd.ru/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Седунова Анастасия Юрьевна</dc:creator>
  <cp:lastModifiedBy>Седунова Анастасия Юрьевна</cp:lastModifiedBy>
  <cp:revision>3</cp:revision>
  <dcterms:created xsi:type="dcterms:W3CDTF">2020-03-11T11:56:00Z</dcterms:created>
  <dcterms:modified xsi:type="dcterms:W3CDTF">2020-03-11T12:04:00Z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0x01010060F646896893B0469D56C427E397640E</vt:lpwstr>
  </property>
</Properties>
</file>