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E565E3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="0076147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76147C">
        <w:rPr>
          <w:sz w:val="24"/>
          <w:szCs w:val="24"/>
        </w:rPr>
        <w:t xml:space="preserve"> 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503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E565E3" w:rsidRDefault="0076147C" w:rsidP="00E565E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eastAsia="HiddenHorzOCR"/>
          <w:szCs w:val="28"/>
          <w:lang w:eastAsia="en-US"/>
        </w:rPr>
        <w:t xml:space="preserve">1. </w:t>
      </w:r>
      <w:r w:rsidR="00E565E3"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 № пп</w:t>
      </w:r>
      <w:proofErr w:type="gramStart"/>
      <w:r w:rsidR="00E565E3">
        <w:rPr>
          <w:rFonts w:eastAsia="HiddenHorzOCR"/>
          <w:szCs w:val="28"/>
          <w:lang w:eastAsia="en-US"/>
        </w:rPr>
        <w:t>7</w:t>
      </w:r>
      <w:proofErr w:type="gramEnd"/>
      <w:r w:rsidR="00E565E3">
        <w:rPr>
          <w:rFonts w:eastAsia="HiddenHorzOCR"/>
          <w:szCs w:val="28"/>
          <w:lang w:eastAsia="en-US"/>
        </w:rPr>
        <w:t xml:space="preserve">/213 </w:t>
      </w:r>
      <w:r w:rsidR="00E565E3">
        <w:rPr>
          <w:color w:val="000000"/>
          <w:szCs w:val="28"/>
        </w:rPr>
        <w:t>«О внесении изменения в приложение к постановлению Архангельского областного Собрания депутатов «О порядке и нормах возмещения расходов депутата Архангельского областного Собрания депутатов, связанных с арендой (субарендой) и содержанием отдельного помещения для проведения приема избирателей»</w:t>
      </w:r>
    </w:p>
    <w:p w:rsidR="00E565E3" w:rsidRPr="00AD11D3" w:rsidRDefault="00E565E3" w:rsidP="00E565E3">
      <w:pPr>
        <w:autoSpaceDE w:val="0"/>
        <w:autoSpaceDN w:val="0"/>
        <w:adjustRightInd w:val="0"/>
        <w:ind w:left="1134"/>
        <w:jc w:val="both"/>
        <w:rPr>
          <w:rFonts w:eastAsia="HiddenHorzOCR"/>
          <w:sz w:val="24"/>
          <w:szCs w:val="24"/>
          <w:lang w:eastAsia="en-US"/>
        </w:rPr>
      </w:pPr>
      <w:r w:rsidRPr="00AD11D3">
        <w:rPr>
          <w:rFonts w:eastAsia="HiddenHorzOCR"/>
          <w:sz w:val="24"/>
          <w:szCs w:val="24"/>
          <w:lang w:eastAsia="en-US"/>
        </w:rPr>
        <w:t>Пивков Сергей Анатольевич – заместитель председателя комитета областного Собрания по вопросам бюджета, финансовой и налоговой политике</w:t>
      </w:r>
    </w:p>
    <w:p w:rsidR="00E565E3" w:rsidRDefault="00E565E3" w:rsidP="00E565E3">
      <w:pPr>
        <w:autoSpaceDE w:val="0"/>
        <w:autoSpaceDN w:val="0"/>
        <w:adjustRightInd w:val="0"/>
        <w:ind w:left="1134"/>
        <w:jc w:val="both"/>
        <w:rPr>
          <w:rFonts w:eastAsia="HiddenHorzOCR"/>
          <w:szCs w:val="28"/>
          <w:lang w:eastAsia="en-US"/>
        </w:rPr>
      </w:pPr>
    </w:p>
    <w:p w:rsidR="0076147C" w:rsidRDefault="00674521" w:rsidP="006745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HiddenHorzOCR"/>
          <w:szCs w:val="28"/>
          <w:lang w:eastAsia="en-US"/>
        </w:rPr>
        <w:t>2. О проекте постановления Архангельского областного Собрания депутатов</w:t>
      </w:r>
      <w:r w:rsidR="001F12B0">
        <w:rPr>
          <w:rFonts w:eastAsia="HiddenHorzOCR"/>
          <w:szCs w:val="28"/>
          <w:lang w:eastAsia="en-US"/>
        </w:rPr>
        <w:t xml:space="preserve"> № пп</w:t>
      </w:r>
      <w:proofErr w:type="gramStart"/>
      <w:r w:rsidR="001F12B0">
        <w:rPr>
          <w:rFonts w:eastAsia="HiddenHorzOCR"/>
          <w:szCs w:val="28"/>
          <w:lang w:eastAsia="en-US"/>
        </w:rPr>
        <w:t>7</w:t>
      </w:r>
      <w:proofErr w:type="gramEnd"/>
      <w:r w:rsidR="001F12B0">
        <w:rPr>
          <w:rFonts w:eastAsia="HiddenHorzOCR"/>
          <w:szCs w:val="28"/>
          <w:lang w:eastAsia="en-US"/>
        </w:rPr>
        <w:t>/216</w:t>
      </w:r>
      <w:r w:rsidRPr="009F3DBF">
        <w:rPr>
          <w:szCs w:val="28"/>
        </w:rPr>
        <w:t xml:space="preserve"> </w:t>
      </w:r>
      <w:r>
        <w:rPr>
          <w:szCs w:val="28"/>
        </w:rPr>
        <w:t>«</w:t>
      </w:r>
      <w:r w:rsidRPr="009F3DBF">
        <w:rPr>
          <w:szCs w:val="28"/>
        </w:rPr>
        <w:t>О внесении изменения в приложение к постановлению Архангельского областного Собрания депутатов «О графике проведения очередных сессий Архангельского областного Собрания депутатов седьмого созыва на 2020 год»</w:t>
      </w:r>
    </w:p>
    <w:p w:rsidR="00674521" w:rsidRPr="00AD11D3" w:rsidRDefault="00674521" w:rsidP="00674521">
      <w:pPr>
        <w:autoSpaceDE w:val="0"/>
        <w:autoSpaceDN w:val="0"/>
        <w:adjustRightInd w:val="0"/>
        <w:ind w:left="1134"/>
        <w:jc w:val="both"/>
        <w:rPr>
          <w:rFonts w:eastAsia="HiddenHorzOCR"/>
          <w:sz w:val="24"/>
          <w:szCs w:val="24"/>
          <w:lang w:eastAsia="en-US"/>
        </w:rPr>
      </w:pPr>
      <w:r w:rsidRPr="00AD11D3">
        <w:rPr>
          <w:rFonts w:eastAsia="HiddenHorzOCR"/>
          <w:sz w:val="24"/>
          <w:szCs w:val="24"/>
          <w:lang w:eastAsia="en-US"/>
        </w:rPr>
        <w:t>Прокопьева Екатерина Владимировна – председатель Архангельского областного Собрания депутатов</w:t>
      </w:r>
    </w:p>
    <w:p w:rsidR="00AD11D3" w:rsidRDefault="00AD11D3" w:rsidP="00674521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</w:p>
    <w:p w:rsidR="00674521" w:rsidRDefault="00AD11D3" w:rsidP="00674521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3. </w:t>
      </w:r>
      <w:r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 № пп7</w:t>
      </w:r>
      <w:r w:rsidR="00377F3F">
        <w:rPr>
          <w:rFonts w:eastAsia="HiddenHorzOCR"/>
          <w:szCs w:val="28"/>
          <w:lang w:eastAsia="en-US"/>
        </w:rPr>
        <w:t>/</w:t>
      </w:r>
      <w:r>
        <w:rPr>
          <w:rFonts w:eastAsia="HiddenHorzOCR"/>
          <w:szCs w:val="28"/>
          <w:lang w:eastAsia="en-US"/>
        </w:rPr>
        <w:t>222 «</w:t>
      </w:r>
      <w:r w:rsidRPr="00C63828">
        <w:t>О внесении изменений в составы комитетов Архангельского областного Собрания депутатов</w:t>
      </w:r>
      <w:r>
        <w:t>»</w:t>
      </w:r>
    </w:p>
    <w:p w:rsidR="00AD11D3" w:rsidRPr="00AD11D3" w:rsidRDefault="00AD11D3" w:rsidP="00AD11D3">
      <w:p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AD11D3">
        <w:rPr>
          <w:sz w:val="24"/>
          <w:szCs w:val="24"/>
        </w:rPr>
        <w:t xml:space="preserve">Трусов Анатолий Николаевич </w:t>
      </w:r>
      <w:r w:rsidRPr="00AD11D3">
        <w:rPr>
          <w:rFonts w:eastAsia="HiddenHorzOCR"/>
          <w:sz w:val="24"/>
          <w:szCs w:val="24"/>
          <w:lang w:eastAsia="en-US"/>
        </w:rPr>
        <w:t xml:space="preserve">– председатель комитета Архангельского областного Собрания депутатов </w:t>
      </w:r>
      <w:r w:rsidRPr="00AD11D3">
        <w:rPr>
          <w:sz w:val="24"/>
          <w:szCs w:val="24"/>
        </w:rPr>
        <w:t xml:space="preserve"> по этике и регламенту</w:t>
      </w:r>
    </w:p>
    <w:p w:rsidR="00674521" w:rsidRDefault="00674521" w:rsidP="0067452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AD11D3" w:rsidRDefault="00AD11D3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Style w:val="a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674521" w:rsidTr="0076147C">
        <w:tc>
          <w:tcPr>
            <w:tcW w:w="283" w:type="dxa"/>
          </w:tcPr>
          <w:p w:rsidR="00674521" w:rsidRDefault="00674521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220" w:type="dxa"/>
            <w:hideMark/>
          </w:tcPr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 w:rsidRPr="00674521">
              <w:rPr>
                <w:bCs/>
                <w:szCs w:val="28"/>
                <w:lang w:eastAsia="en-US"/>
              </w:rPr>
              <w:t xml:space="preserve">Прокопьева </w:t>
            </w:r>
          </w:p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 w:rsidRPr="00674521">
              <w:rPr>
                <w:bCs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514" w:type="dxa"/>
            <w:hideMark/>
          </w:tcPr>
          <w:p w:rsidR="00674521" w:rsidRDefault="00674521" w:rsidP="00187889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 w:rsidRPr="00674521">
              <w:rPr>
                <w:bCs/>
                <w:szCs w:val="28"/>
                <w:lang w:eastAsia="en-US"/>
              </w:rPr>
              <w:t>председатель Архангельского областного Собрания депутатов</w:t>
            </w:r>
          </w:p>
        </w:tc>
      </w:tr>
      <w:tr w:rsidR="00674521" w:rsidTr="0076147C">
        <w:tc>
          <w:tcPr>
            <w:tcW w:w="283" w:type="dxa"/>
          </w:tcPr>
          <w:p w:rsidR="00674521" w:rsidRDefault="00674521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220" w:type="dxa"/>
            <w:hideMark/>
          </w:tcPr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Худякова</w:t>
            </w:r>
          </w:p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674521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7C" w:rsidRDefault="00C0467C" w:rsidP="0013306D">
      <w:r>
        <w:separator/>
      </w:r>
    </w:p>
  </w:endnote>
  <w:endnote w:type="continuationSeparator" w:id="0">
    <w:p w:rsidR="00C0467C" w:rsidRDefault="00C0467C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7C" w:rsidRDefault="00C0467C" w:rsidP="0013306D">
      <w:r>
        <w:separator/>
      </w:r>
    </w:p>
  </w:footnote>
  <w:footnote w:type="continuationSeparator" w:id="0">
    <w:p w:rsidR="00C0467C" w:rsidRDefault="00C0467C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265FAC">
        <w:pPr>
          <w:pStyle w:val="a9"/>
          <w:jc w:val="center"/>
        </w:pPr>
        <w:fldSimple w:instr=" PAGE   \* MERGEFORMAT ">
          <w:r w:rsidR="00AD11D3">
            <w:rPr>
              <w:noProof/>
            </w:rPr>
            <w:t>2</w:t>
          </w:r>
        </w:fldSimple>
      </w:p>
    </w:sdtContent>
  </w:sdt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3C"/>
    <w:rsid w:val="00030AEC"/>
    <w:rsid w:val="0007597D"/>
    <w:rsid w:val="0013306D"/>
    <w:rsid w:val="00144713"/>
    <w:rsid w:val="001713E8"/>
    <w:rsid w:val="0017484C"/>
    <w:rsid w:val="00177A3F"/>
    <w:rsid w:val="001A263C"/>
    <w:rsid w:val="001A7827"/>
    <w:rsid w:val="001E33F9"/>
    <w:rsid w:val="001F12B0"/>
    <w:rsid w:val="00222193"/>
    <w:rsid w:val="00244BC8"/>
    <w:rsid w:val="00265FAC"/>
    <w:rsid w:val="00377F3F"/>
    <w:rsid w:val="003B7EC3"/>
    <w:rsid w:val="003C1AE8"/>
    <w:rsid w:val="0040531F"/>
    <w:rsid w:val="00445EFD"/>
    <w:rsid w:val="00497481"/>
    <w:rsid w:val="00512D21"/>
    <w:rsid w:val="00536F95"/>
    <w:rsid w:val="00584030"/>
    <w:rsid w:val="00613730"/>
    <w:rsid w:val="00617B1D"/>
    <w:rsid w:val="00622B3C"/>
    <w:rsid w:val="006610B7"/>
    <w:rsid w:val="00674521"/>
    <w:rsid w:val="007122F6"/>
    <w:rsid w:val="007427DE"/>
    <w:rsid w:val="0076147C"/>
    <w:rsid w:val="00763759"/>
    <w:rsid w:val="007A40F2"/>
    <w:rsid w:val="007C61A3"/>
    <w:rsid w:val="008151B2"/>
    <w:rsid w:val="00837116"/>
    <w:rsid w:val="00840A4B"/>
    <w:rsid w:val="0084632C"/>
    <w:rsid w:val="008F3708"/>
    <w:rsid w:val="00914DC4"/>
    <w:rsid w:val="0092712F"/>
    <w:rsid w:val="009413BB"/>
    <w:rsid w:val="00A00D5E"/>
    <w:rsid w:val="00A3241F"/>
    <w:rsid w:val="00A54FF0"/>
    <w:rsid w:val="00AA4640"/>
    <w:rsid w:val="00AD11D3"/>
    <w:rsid w:val="00BA5A21"/>
    <w:rsid w:val="00BE0886"/>
    <w:rsid w:val="00C0467C"/>
    <w:rsid w:val="00C42FAA"/>
    <w:rsid w:val="00CA0D2D"/>
    <w:rsid w:val="00D46081"/>
    <w:rsid w:val="00D81C03"/>
    <w:rsid w:val="00E11407"/>
    <w:rsid w:val="00E52AF3"/>
    <w:rsid w:val="00E565E3"/>
    <w:rsid w:val="00EC1C68"/>
    <w:rsid w:val="00F92C58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269</Words>
  <Characters>1535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2020-03-19T11:16:00Z</dcterms:created>
  <dcterms:modified xsi:type="dcterms:W3CDTF">2020-03-19T11:16:00Z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