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86" w:rsidRDefault="00BE0886" w:rsidP="00BE0886">
      <w:pPr>
        <w:ind w:hanging="709"/>
        <w:jc w:val="center"/>
      </w:pPr>
      <w:r>
        <w:rPr>
          <w:noProof/>
        </w:rPr>
        <w:drawing>
          <wp:inline distT="0" distB="0" distL="0" distR="0">
            <wp:extent cx="586740" cy="681355"/>
            <wp:effectExtent l="19050" t="0" r="3810" b="0"/>
            <wp:docPr id="6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886" w:rsidRDefault="00BE0886" w:rsidP="00BE0886">
      <w:pPr>
        <w:pStyle w:val="a5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BE0886" w:rsidRPr="004D37DA" w:rsidRDefault="00BE0886" w:rsidP="00BE0886">
      <w:pPr>
        <w:pStyle w:val="a5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BE0886" w:rsidRDefault="00BE0886" w:rsidP="00BE0886">
      <w:pPr>
        <w:pStyle w:val="a5"/>
        <w:ind w:firstLine="0"/>
        <w:jc w:val="center"/>
        <w:rPr>
          <w:b/>
          <w:sz w:val="24"/>
        </w:rPr>
      </w:pPr>
    </w:p>
    <w:p w:rsidR="00BE0886" w:rsidRPr="00855362" w:rsidRDefault="00BE0886" w:rsidP="00BE0886">
      <w:pPr>
        <w:pStyle w:val="a5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BE0886" w:rsidRPr="00855362" w:rsidRDefault="00BE0886" w:rsidP="00BE0886">
      <w:pPr>
        <w:pStyle w:val="a5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 w:rsidR="00AA4640">
        <w:rPr>
          <w:b/>
          <w:iCs/>
          <w:sz w:val="24"/>
          <w:szCs w:val="24"/>
        </w:rPr>
        <w:t>ЭТИКЕ И РЕГЛАМЕНТУ</w:t>
      </w:r>
    </w:p>
    <w:p w:rsidR="00BE0886" w:rsidRDefault="00BE0886" w:rsidP="00AA4640">
      <w:pPr>
        <w:pStyle w:val="a5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</w:t>
      </w:r>
      <w:r w:rsidR="00EC1C68">
        <w:rPr>
          <w:b/>
          <w:sz w:val="18"/>
          <w:szCs w:val="18"/>
        </w:rPr>
        <w:t>1</w:t>
      </w:r>
      <w:r w:rsidRPr="00BB734E">
        <w:rPr>
          <w:b/>
          <w:sz w:val="18"/>
          <w:szCs w:val="18"/>
        </w:rPr>
        <w:t>-</w:t>
      </w:r>
      <w:r w:rsidR="00EC1C68">
        <w:rPr>
          <w:b/>
          <w:sz w:val="18"/>
          <w:szCs w:val="18"/>
        </w:rPr>
        <w:t>5</w:t>
      </w:r>
      <w:r w:rsidR="00AA4640">
        <w:rPr>
          <w:b/>
          <w:sz w:val="18"/>
          <w:szCs w:val="18"/>
        </w:rPr>
        <w:t>6</w:t>
      </w:r>
      <w:r w:rsidRPr="00BB734E">
        <w:rPr>
          <w:b/>
          <w:sz w:val="18"/>
          <w:szCs w:val="18"/>
        </w:rPr>
        <w:t>-</w:t>
      </w:r>
      <w:r w:rsidR="0092712F">
        <w:rPr>
          <w:b/>
          <w:sz w:val="18"/>
          <w:szCs w:val="18"/>
        </w:rPr>
        <w:t>37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 w:rsidR="00AA4640" w:rsidRPr="00AA4640">
        <w:rPr>
          <w:b/>
          <w:sz w:val="18"/>
          <w:szCs w:val="18"/>
        </w:rPr>
        <w:t>reglament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r w:rsidRPr="006F099A">
        <w:rPr>
          <w:b/>
          <w:sz w:val="18"/>
          <w:szCs w:val="18"/>
        </w:rPr>
        <w:t>.</w:t>
      </w:r>
      <w:r w:rsidRPr="006F099A">
        <w:rPr>
          <w:b/>
          <w:sz w:val="18"/>
          <w:szCs w:val="18"/>
          <w:lang w:val="en-US"/>
        </w:rPr>
        <w:t>ru</w:t>
      </w:r>
      <w:r w:rsidRPr="00BE0886">
        <w:rPr>
          <w:b/>
          <w:sz w:val="18"/>
          <w:szCs w:val="18"/>
        </w:rPr>
        <w:t xml:space="preserve">, </w:t>
      </w:r>
      <w:hyperlink r:id="rId11" w:history="1"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http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://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www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aosd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BE0886" w:rsidRDefault="00BE0886" w:rsidP="00BE0886">
      <w:pPr>
        <w:pStyle w:val="a5"/>
        <w:ind w:firstLine="0"/>
        <w:jc w:val="center"/>
        <w:rPr>
          <w:b/>
          <w:sz w:val="20"/>
        </w:rPr>
      </w:pPr>
    </w:p>
    <w:p w:rsidR="00BE0886" w:rsidRDefault="00BE0886" w:rsidP="00BE0886">
      <w:pPr>
        <w:pStyle w:val="a4"/>
        <w:ind w:firstLine="0"/>
        <w:rPr>
          <w:sz w:val="24"/>
        </w:rPr>
      </w:pPr>
      <w:r>
        <w:rPr>
          <w:sz w:val="24"/>
        </w:rPr>
        <w:t>от ________________ № ____________</w:t>
      </w:r>
    </w:p>
    <w:p w:rsidR="00BE0886" w:rsidRDefault="00BE0886" w:rsidP="00BE0886">
      <w:pPr>
        <w:pStyle w:val="a4"/>
        <w:ind w:firstLine="0"/>
        <w:rPr>
          <w:sz w:val="24"/>
        </w:rPr>
      </w:pPr>
      <w:r>
        <w:rPr>
          <w:sz w:val="24"/>
        </w:rPr>
        <w:t xml:space="preserve">на № </w:t>
      </w:r>
      <w:permStart w:id="0" w:edGrp="everyone"/>
      <w:r>
        <w:rPr>
          <w:sz w:val="24"/>
        </w:rPr>
        <w:t>___________</w:t>
      </w:r>
      <w:permEnd w:id="0"/>
      <w:r>
        <w:rPr>
          <w:sz w:val="24"/>
        </w:rPr>
        <w:t xml:space="preserve"> от </w:t>
      </w:r>
      <w:permStart w:id="1" w:edGrp="everyone"/>
      <w:r>
        <w:rPr>
          <w:sz w:val="24"/>
        </w:rPr>
        <w:t>_______________</w:t>
      </w:r>
    </w:p>
    <w:p w:rsidR="0076147C" w:rsidRDefault="00E565E3" w:rsidP="0076147C">
      <w:pPr>
        <w:pStyle w:val="a5"/>
        <w:ind w:left="6379" w:firstLine="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0C6770">
        <w:rPr>
          <w:sz w:val="24"/>
          <w:szCs w:val="24"/>
        </w:rPr>
        <w:t>5 мая</w:t>
      </w:r>
      <w:r w:rsidR="0076147C">
        <w:rPr>
          <w:sz w:val="24"/>
          <w:szCs w:val="24"/>
        </w:rPr>
        <w:t xml:space="preserve"> 2020 года</w:t>
      </w:r>
    </w:p>
    <w:p w:rsidR="0076147C" w:rsidRDefault="0076147C" w:rsidP="0076147C">
      <w:pPr>
        <w:pStyle w:val="a5"/>
        <w:ind w:left="6946" w:hanging="567"/>
        <w:jc w:val="right"/>
        <w:rPr>
          <w:sz w:val="24"/>
          <w:szCs w:val="24"/>
        </w:rPr>
      </w:pPr>
      <w:r>
        <w:rPr>
          <w:sz w:val="24"/>
          <w:szCs w:val="24"/>
        </w:rPr>
        <w:t>кабинет № 50</w:t>
      </w:r>
      <w:r w:rsidR="00A16D02">
        <w:rPr>
          <w:sz w:val="24"/>
          <w:szCs w:val="24"/>
        </w:rPr>
        <w:t>5</w:t>
      </w:r>
    </w:p>
    <w:p w:rsidR="0076147C" w:rsidRDefault="000C6770" w:rsidP="0076147C">
      <w:pPr>
        <w:pStyle w:val="a5"/>
        <w:ind w:left="6946" w:hanging="567"/>
        <w:jc w:val="right"/>
        <w:rPr>
          <w:sz w:val="24"/>
          <w:szCs w:val="24"/>
        </w:rPr>
      </w:pPr>
      <w:r>
        <w:rPr>
          <w:sz w:val="24"/>
          <w:szCs w:val="24"/>
        </w:rPr>
        <w:t>14.3</w:t>
      </w:r>
      <w:r w:rsidR="00537953">
        <w:rPr>
          <w:sz w:val="24"/>
          <w:szCs w:val="24"/>
        </w:rPr>
        <w:t>0</w:t>
      </w:r>
    </w:p>
    <w:p w:rsidR="00F040C5" w:rsidRDefault="00F040C5" w:rsidP="0076147C">
      <w:pPr>
        <w:spacing w:line="240" w:lineRule="exact"/>
        <w:jc w:val="center"/>
        <w:rPr>
          <w:b/>
          <w:sz w:val="26"/>
          <w:szCs w:val="26"/>
        </w:rPr>
      </w:pPr>
    </w:p>
    <w:p w:rsidR="0076147C" w:rsidRDefault="0076147C" w:rsidP="0076147C">
      <w:pPr>
        <w:spacing w:line="240" w:lineRule="exact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В Е С Т К А</w:t>
      </w:r>
    </w:p>
    <w:p w:rsidR="0076147C" w:rsidRDefault="0076147C" w:rsidP="0076147C">
      <w:pPr>
        <w:spacing w:line="240" w:lineRule="exact"/>
        <w:jc w:val="center"/>
        <w:rPr>
          <w:rFonts w:eastAsia="HiddenHorzOCR"/>
          <w:sz w:val="26"/>
          <w:szCs w:val="26"/>
          <w:lang w:eastAsia="en-US"/>
        </w:rPr>
      </w:pPr>
    </w:p>
    <w:p w:rsidR="00F040C5" w:rsidRDefault="00F040C5" w:rsidP="0076147C">
      <w:pPr>
        <w:spacing w:line="240" w:lineRule="exact"/>
        <w:jc w:val="center"/>
        <w:rPr>
          <w:rFonts w:eastAsia="HiddenHorzOCR"/>
          <w:sz w:val="26"/>
          <w:szCs w:val="26"/>
          <w:lang w:eastAsia="en-US"/>
        </w:rPr>
      </w:pPr>
    </w:p>
    <w:p w:rsidR="000C6770" w:rsidRDefault="0076147C" w:rsidP="000C67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HiddenHorzOCR"/>
          <w:szCs w:val="28"/>
          <w:lang w:eastAsia="en-US"/>
        </w:rPr>
        <w:t xml:space="preserve">1. </w:t>
      </w:r>
      <w:r w:rsidR="000C6770">
        <w:rPr>
          <w:rFonts w:eastAsia="HiddenHorzOCR"/>
          <w:szCs w:val="28"/>
          <w:lang w:eastAsia="en-US"/>
        </w:rPr>
        <w:t>О проекте областного закона № пз</w:t>
      </w:r>
      <w:proofErr w:type="gramStart"/>
      <w:r w:rsidR="000C6770">
        <w:rPr>
          <w:rFonts w:eastAsia="HiddenHorzOCR"/>
          <w:szCs w:val="28"/>
          <w:lang w:eastAsia="en-US"/>
        </w:rPr>
        <w:t>7</w:t>
      </w:r>
      <w:proofErr w:type="gramEnd"/>
      <w:r w:rsidR="000C6770">
        <w:rPr>
          <w:rFonts w:eastAsia="HiddenHorzOCR"/>
          <w:szCs w:val="28"/>
          <w:lang w:eastAsia="en-US"/>
        </w:rPr>
        <w:t xml:space="preserve">/354 </w:t>
      </w:r>
      <w:r w:rsidR="000C6770" w:rsidRPr="00737B65">
        <w:rPr>
          <w:szCs w:val="28"/>
        </w:rPr>
        <w:t>«О внесении изменений</w:t>
      </w:r>
      <w:r w:rsidR="000C6770">
        <w:rPr>
          <w:szCs w:val="28"/>
        </w:rPr>
        <w:t xml:space="preserve"> </w:t>
      </w:r>
      <w:r w:rsidR="000C6770" w:rsidRPr="00737B65">
        <w:rPr>
          <w:szCs w:val="28"/>
        </w:rPr>
        <w:t>в областной закон «О статусе депутата</w:t>
      </w:r>
      <w:r w:rsidR="000C6770">
        <w:rPr>
          <w:szCs w:val="28"/>
        </w:rPr>
        <w:t xml:space="preserve"> </w:t>
      </w:r>
      <w:r w:rsidR="000C6770" w:rsidRPr="00737B65">
        <w:rPr>
          <w:szCs w:val="28"/>
        </w:rPr>
        <w:t>Архангельского областного Собрания депутатов»</w:t>
      </w:r>
      <w:r w:rsidR="000C6770">
        <w:rPr>
          <w:szCs w:val="28"/>
        </w:rPr>
        <w:t xml:space="preserve"> (второе чтение)</w:t>
      </w:r>
    </w:p>
    <w:p w:rsidR="0051781E" w:rsidRDefault="00DB7D21" w:rsidP="000C2E29">
      <w:pPr>
        <w:pStyle w:val="ad"/>
        <w:autoSpaceDE w:val="0"/>
        <w:autoSpaceDN w:val="0"/>
        <w:adjustRightInd w:val="0"/>
        <w:ind w:left="1134" w:right="109"/>
        <w:jc w:val="both"/>
        <w:rPr>
          <w:rFonts w:eastAsia="HiddenHorzOCR"/>
          <w:sz w:val="24"/>
          <w:szCs w:val="24"/>
          <w:lang w:eastAsia="en-US"/>
        </w:rPr>
      </w:pPr>
      <w:r>
        <w:rPr>
          <w:bCs/>
          <w:sz w:val="26"/>
          <w:szCs w:val="26"/>
          <w:lang w:eastAsia="en-US"/>
        </w:rPr>
        <w:t>Трусов Анатолий Николаевич</w:t>
      </w:r>
      <w:r w:rsidR="000C2E29" w:rsidRPr="00AD11D3">
        <w:rPr>
          <w:rFonts w:eastAsia="HiddenHorzOCR"/>
          <w:sz w:val="24"/>
          <w:szCs w:val="24"/>
          <w:lang w:eastAsia="en-US"/>
        </w:rPr>
        <w:t xml:space="preserve"> </w:t>
      </w:r>
      <w:r w:rsidR="0051781E" w:rsidRPr="00AD11D3">
        <w:rPr>
          <w:rFonts w:eastAsia="HiddenHorzOCR"/>
          <w:sz w:val="24"/>
          <w:szCs w:val="24"/>
          <w:lang w:eastAsia="en-US"/>
        </w:rPr>
        <w:t xml:space="preserve">– </w:t>
      </w:r>
      <w:r w:rsidRPr="00AD11D3">
        <w:rPr>
          <w:rFonts w:eastAsia="HiddenHorzOCR"/>
          <w:sz w:val="24"/>
          <w:szCs w:val="24"/>
          <w:lang w:eastAsia="en-US"/>
        </w:rPr>
        <w:t xml:space="preserve">председатель комитета Архангельского областного Собрания депутатов </w:t>
      </w:r>
      <w:r w:rsidRPr="00AD11D3">
        <w:rPr>
          <w:sz w:val="24"/>
          <w:szCs w:val="24"/>
        </w:rPr>
        <w:t xml:space="preserve"> по этике и регламенту</w:t>
      </w:r>
    </w:p>
    <w:p w:rsidR="000C2E29" w:rsidRDefault="000C2E29" w:rsidP="000C2E29">
      <w:pPr>
        <w:pStyle w:val="ad"/>
        <w:autoSpaceDE w:val="0"/>
        <w:autoSpaceDN w:val="0"/>
        <w:adjustRightInd w:val="0"/>
        <w:ind w:left="1134" w:right="109"/>
        <w:jc w:val="both"/>
        <w:rPr>
          <w:rFonts w:eastAsia="HiddenHorzOCR"/>
          <w:sz w:val="26"/>
          <w:szCs w:val="26"/>
          <w:lang w:eastAsia="en-US"/>
        </w:rPr>
      </w:pPr>
    </w:p>
    <w:p w:rsidR="0051781E" w:rsidRDefault="00674521" w:rsidP="0051781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rFonts w:eastAsia="HiddenHorzOCR"/>
          <w:szCs w:val="28"/>
          <w:lang w:eastAsia="en-US"/>
        </w:rPr>
        <w:t xml:space="preserve">2. </w:t>
      </w:r>
      <w:r w:rsidR="00A16D02">
        <w:rPr>
          <w:rFonts w:eastAsia="HiddenHorzOCR"/>
          <w:szCs w:val="28"/>
          <w:lang w:eastAsia="en-US"/>
        </w:rPr>
        <w:t>О проекте постановления Архангельского областного Собрания депутатов № пп7/</w:t>
      </w:r>
      <w:r w:rsidR="00DB76B1">
        <w:rPr>
          <w:rFonts w:eastAsia="HiddenHorzOCR"/>
          <w:szCs w:val="28"/>
          <w:lang w:eastAsia="en-US"/>
        </w:rPr>
        <w:t>267</w:t>
      </w:r>
      <w:r w:rsidR="00A16D02">
        <w:rPr>
          <w:rFonts w:eastAsia="HiddenHorzOCR"/>
          <w:szCs w:val="28"/>
          <w:lang w:eastAsia="en-US"/>
        </w:rPr>
        <w:t xml:space="preserve"> «</w:t>
      </w:r>
      <w:r w:rsidR="000C6770">
        <w:t>О</w:t>
      </w:r>
      <w:r w:rsidR="000C6770">
        <w:rPr>
          <w:szCs w:val="28"/>
        </w:rPr>
        <w:t xml:space="preserve"> </w:t>
      </w:r>
      <w:r w:rsidR="000C6770" w:rsidRPr="00C63828">
        <w:t>внесении изменений в составы комитетов Архангельского областного Собрания депутатов</w:t>
      </w:r>
      <w:r w:rsidR="00A16D02">
        <w:t>»</w:t>
      </w:r>
    </w:p>
    <w:p w:rsidR="000C6770" w:rsidRDefault="000C6770" w:rsidP="000C6770">
      <w:pPr>
        <w:pStyle w:val="ad"/>
        <w:autoSpaceDE w:val="0"/>
        <w:autoSpaceDN w:val="0"/>
        <w:adjustRightInd w:val="0"/>
        <w:ind w:left="1134" w:right="109"/>
        <w:jc w:val="both"/>
        <w:rPr>
          <w:rFonts w:eastAsia="HiddenHorzOCR"/>
          <w:sz w:val="24"/>
          <w:szCs w:val="24"/>
          <w:lang w:eastAsia="en-US"/>
        </w:rPr>
      </w:pPr>
      <w:r>
        <w:rPr>
          <w:bCs/>
          <w:sz w:val="26"/>
          <w:szCs w:val="26"/>
          <w:lang w:eastAsia="en-US"/>
        </w:rPr>
        <w:t>Трусов Анатолий Николаевич</w:t>
      </w:r>
      <w:r w:rsidRPr="00AD11D3">
        <w:rPr>
          <w:rFonts w:eastAsia="HiddenHorzOCR"/>
          <w:sz w:val="24"/>
          <w:szCs w:val="24"/>
          <w:lang w:eastAsia="en-US"/>
        </w:rPr>
        <w:t xml:space="preserve"> – председатель комитета Архангельского областного Собрания депутатов</w:t>
      </w:r>
      <w:r w:rsidRPr="00AD11D3">
        <w:rPr>
          <w:sz w:val="24"/>
          <w:szCs w:val="24"/>
        </w:rPr>
        <w:t xml:space="preserve"> по этике и регламенту</w:t>
      </w:r>
    </w:p>
    <w:p w:rsidR="000C6770" w:rsidRDefault="000C6770" w:rsidP="000C6770">
      <w:pPr>
        <w:pStyle w:val="ad"/>
        <w:autoSpaceDE w:val="0"/>
        <w:autoSpaceDN w:val="0"/>
        <w:adjustRightInd w:val="0"/>
        <w:ind w:left="1134" w:right="109"/>
        <w:jc w:val="both"/>
        <w:rPr>
          <w:rFonts w:eastAsia="HiddenHorzOCR"/>
          <w:sz w:val="26"/>
          <w:szCs w:val="26"/>
          <w:lang w:eastAsia="en-US"/>
        </w:rPr>
      </w:pPr>
    </w:p>
    <w:p w:rsidR="00737B65" w:rsidRDefault="00AD11D3" w:rsidP="00737B6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A16D02">
        <w:rPr>
          <w:rFonts w:eastAsia="HiddenHorzOCR"/>
          <w:szCs w:val="28"/>
          <w:lang w:eastAsia="en-US"/>
        </w:rPr>
        <w:t>О проекте постановления Архангельского областного Собрания депутатов</w:t>
      </w:r>
      <w:r w:rsidR="00A16D02">
        <w:t xml:space="preserve"> № пп</w:t>
      </w:r>
      <w:proofErr w:type="gramStart"/>
      <w:r w:rsidR="00A16D02">
        <w:t>7</w:t>
      </w:r>
      <w:proofErr w:type="gramEnd"/>
      <w:r w:rsidR="00A16D02">
        <w:t>/257 «</w:t>
      </w:r>
      <w:r w:rsidR="000F1430">
        <w:t xml:space="preserve">Об избрании председателя комитета Архангельского областного Собрания депутатов </w:t>
      </w:r>
      <w:r w:rsidR="000F1430" w:rsidRPr="009C1717">
        <w:t>седьмого созыва</w:t>
      </w:r>
      <w:r w:rsidR="000F1430">
        <w:t xml:space="preserve"> по промышленности, коммуникациям и инфраструктуре</w:t>
      </w:r>
      <w:r w:rsidR="00A16D02">
        <w:t>»</w:t>
      </w:r>
    </w:p>
    <w:p w:rsidR="00737B65" w:rsidRPr="00AD11D3" w:rsidRDefault="000F1430" w:rsidP="00737B65">
      <w:pPr>
        <w:autoSpaceDE w:val="0"/>
        <w:autoSpaceDN w:val="0"/>
        <w:adjustRightInd w:val="0"/>
        <w:ind w:left="1134"/>
        <w:jc w:val="both"/>
        <w:rPr>
          <w:rFonts w:eastAsia="HiddenHorzOCR"/>
          <w:sz w:val="24"/>
          <w:szCs w:val="24"/>
          <w:lang w:eastAsia="en-US"/>
        </w:rPr>
      </w:pPr>
      <w:r>
        <w:rPr>
          <w:sz w:val="24"/>
          <w:szCs w:val="24"/>
        </w:rPr>
        <w:t xml:space="preserve">Прокопьева Екатерина Владимировна – </w:t>
      </w:r>
      <w:r w:rsidRPr="00AD11D3">
        <w:rPr>
          <w:rFonts w:eastAsia="HiddenHorzOCR"/>
          <w:sz w:val="24"/>
          <w:szCs w:val="24"/>
          <w:lang w:eastAsia="en-US"/>
        </w:rPr>
        <w:t>председатель Архангельского областного Собрания депутатов</w:t>
      </w:r>
    </w:p>
    <w:p w:rsidR="00167331" w:rsidRDefault="00167331" w:rsidP="0067452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6147C" w:rsidRDefault="0076147C" w:rsidP="0076147C">
      <w:pPr>
        <w:pStyle w:val="ad"/>
        <w:autoSpaceDE w:val="0"/>
        <w:autoSpaceDN w:val="0"/>
        <w:adjustRightInd w:val="0"/>
        <w:ind w:left="0" w:right="109" w:firstLine="709"/>
        <w:jc w:val="both"/>
        <w:rPr>
          <w:bCs/>
          <w:szCs w:val="28"/>
        </w:rPr>
      </w:pPr>
      <w:r>
        <w:rPr>
          <w:bCs/>
          <w:szCs w:val="28"/>
        </w:rPr>
        <w:t>Приглашены:</w:t>
      </w:r>
    </w:p>
    <w:p w:rsidR="00AD11D3" w:rsidRDefault="00AD11D3" w:rsidP="0076147C">
      <w:pPr>
        <w:pStyle w:val="ad"/>
        <w:autoSpaceDE w:val="0"/>
        <w:autoSpaceDN w:val="0"/>
        <w:adjustRightInd w:val="0"/>
        <w:ind w:left="0" w:right="109" w:firstLine="709"/>
        <w:jc w:val="both"/>
        <w:rPr>
          <w:bCs/>
          <w:szCs w:val="28"/>
        </w:rPr>
      </w:pPr>
    </w:p>
    <w:tbl>
      <w:tblPr>
        <w:tblStyle w:val="ae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"/>
        <w:gridCol w:w="4220"/>
        <w:gridCol w:w="514"/>
        <w:gridCol w:w="5473"/>
      </w:tblGrid>
      <w:tr w:rsidR="007979EE" w:rsidTr="0076147C">
        <w:tc>
          <w:tcPr>
            <w:tcW w:w="283" w:type="dxa"/>
          </w:tcPr>
          <w:p w:rsidR="007979EE" w:rsidRPr="00836E4F" w:rsidRDefault="007979EE" w:rsidP="0007326C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right="109" w:hanging="284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220" w:type="dxa"/>
            <w:hideMark/>
          </w:tcPr>
          <w:p w:rsidR="000F1430" w:rsidRDefault="000F1430">
            <w:pPr>
              <w:pStyle w:val="ad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Прокопьева </w:t>
            </w:r>
          </w:p>
          <w:p w:rsidR="007979EE" w:rsidRPr="00836E4F" w:rsidRDefault="000F1430">
            <w:pPr>
              <w:pStyle w:val="ad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Екатерина Владимировна</w:t>
            </w:r>
          </w:p>
        </w:tc>
        <w:tc>
          <w:tcPr>
            <w:tcW w:w="514" w:type="dxa"/>
            <w:hideMark/>
          </w:tcPr>
          <w:p w:rsidR="007979EE" w:rsidRPr="00836E4F" w:rsidRDefault="007979EE">
            <w:pPr>
              <w:pStyle w:val="ad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473" w:type="dxa"/>
            <w:hideMark/>
          </w:tcPr>
          <w:p w:rsidR="007979EE" w:rsidRPr="00836E4F" w:rsidRDefault="000F1430">
            <w:pPr>
              <w:pStyle w:val="ad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председатель</w:t>
            </w:r>
            <w:r w:rsidR="007979E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7979EE" w:rsidRPr="007979EE">
              <w:rPr>
                <w:bCs/>
                <w:sz w:val="26"/>
                <w:szCs w:val="26"/>
                <w:lang w:eastAsia="en-US"/>
              </w:rPr>
              <w:t>Архангельского областного Собрания депутатов</w:t>
            </w:r>
          </w:p>
        </w:tc>
      </w:tr>
      <w:tr w:rsidR="00674521" w:rsidTr="0076147C">
        <w:tc>
          <w:tcPr>
            <w:tcW w:w="283" w:type="dxa"/>
          </w:tcPr>
          <w:p w:rsidR="00674521" w:rsidRPr="00836E4F" w:rsidRDefault="00674521" w:rsidP="0007326C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right="109" w:hanging="284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220" w:type="dxa"/>
            <w:hideMark/>
          </w:tcPr>
          <w:p w:rsidR="00674521" w:rsidRPr="00836E4F" w:rsidRDefault="00674521">
            <w:pPr>
              <w:pStyle w:val="ad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  <w:lang w:eastAsia="en-US"/>
              </w:rPr>
            </w:pPr>
            <w:r w:rsidRPr="00836E4F">
              <w:rPr>
                <w:bCs/>
                <w:sz w:val="26"/>
                <w:szCs w:val="26"/>
                <w:lang w:eastAsia="en-US"/>
              </w:rPr>
              <w:t>Худякова</w:t>
            </w:r>
          </w:p>
          <w:p w:rsidR="00674521" w:rsidRPr="00836E4F" w:rsidRDefault="00674521">
            <w:pPr>
              <w:pStyle w:val="ad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  <w:lang w:eastAsia="en-US"/>
              </w:rPr>
            </w:pPr>
            <w:r w:rsidRPr="00836E4F">
              <w:rPr>
                <w:bCs/>
                <w:sz w:val="26"/>
                <w:szCs w:val="26"/>
                <w:lang w:eastAsia="en-US"/>
              </w:rPr>
              <w:t>Инна Валентиновна</w:t>
            </w:r>
          </w:p>
        </w:tc>
        <w:tc>
          <w:tcPr>
            <w:tcW w:w="514" w:type="dxa"/>
            <w:hideMark/>
          </w:tcPr>
          <w:p w:rsidR="00674521" w:rsidRPr="00836E4F" w:rsidRDefault="00674521">
            <w:pPr>
              <w:pStyle w:val="ad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  <w:lang w:eastAsia="en-US"/>
              </w:rPr>
            </w:pPr>
            <w:r w:rsidRPr="00836E4F">
              <w:rPr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473" w:type="dxa"/>
            <w:hideMark/>
          </w:tcPr>
          <w:p w:rsidR="00674521" w:rsidRPr="00836E4F" w:rsidRDefault="00674521">
            <w:pPr>
              <w:pStyle w:val="ad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  <w:lang w:eastAsia="en-US"/>
              </w:rPr>
            </w:pPr>
            <w:r w:rsidRPr="00836E4F">
              <w:rPr>
                <w:bCs/>
                <w:sz w:val="26"/>
                <w:szCs w:val="26"/>
                <w:lang w:eastAsia="en-US"/>
              </w:rPr>
              <w:t>начальник правового управления аппарата Архангельского областного Собрания депутатов</w:t>
            </w:r>
          </w:p>
        </w:tc>
      </w:tr>
      <w:permEnd w:id="1"/>
    </w:tbl>
    <w:p w:rsidR="0017484C" w:rsidRDefault="0017484C" w:rsidP="0076147C">
      <w:pPr>
        <w:pStyle w:val="a5"/>
        <w:ind w:firstLine="0"/>
        <w:jc w:val="right"/>
        <w:rPr>
          <w:sz w:val="24"/>
        </w:rPr>
      </w:pPr>
    </w:p>
    <w:sectPr w:rsidR="0017484C" w:rsidSect="0013306D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A79" w:rsidRDefault="009F7A79" w:rsidP="0013306D">
      <w:r>
        <w:separator/>
      </w:r>
    </w:p>
  </w:endnote>
  <w:endnote w:type="continuationSeparator" w:id="0">
    <w:p w:rsidR="009F7A79" w:rsidRDefault="009F7A79" w:rsidP="00133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A79" w:rsidRDefault="009F7A79" w:rsidP="0013306D">
      <w:r>
        <w:separator/>
      </w:r>
    </w:p>
  </w:footnote>
  <w:footnote w:type="continuationSeparator" w:id="0">
    <w:p w:rsidR="009F7A79" w:rsidRDefault="009F7A79" w:rsidP="00133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3824"/>
      <w:docPartObj>
        <w:docPartGallery w:val="Page Numbers (Top of Page)"/>
        <w:docPartUnique/>
      </w:docPartObj>
    </w:sdtPr>
    <w:sdtContent>
      <w:p w:rsidR="0013306D" w:rsidRDefault="008E2F23">
        <w:pPr>
          <w:pStyle w:val="a9"/>
          <w:jc w:val="center"/>
        </w:pPr>
        <w:fldSimple w:instr=" PAGE   \* MERGEFORMAT ">
          <w:r w:rsidR="000F1430">
            <w:rPr>
              <w:noProof/>
            </w:rPr>
            <w:t>2</w:t>
          </w:r>
        </w:fldSimple>
      </w:p>
    </w:sdtContent>
  </w:sdt>
  <w:p w:rsidR="0013306D" w:rsidRDefault="0013306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2FC1"/>
    <w:multiLevelType w:val="hybridMultilevel"/>
    <w:tmpl w:val="8162E99E"/>
    <w:lvl w:ilvl="0" w:tplc="83665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79DOy+vrrkYl5j+VZ42MgDJCa8k=" w:salt="wPPAOVEctGa/9QkOaiX/NA=="/>
  <w:styleLockQFSet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B3C"/>
    <w:rsid w:val="00030AEC"/>
    <w:rsid w:val="0007597D"/>
    <w:rsid w:val="000C2E29"/>
    <w:rsid w:val="000C6770"/>
    <w:rsid w:val="000F1430"/>
    <w:rsid w:val="00114669"/>
    <w:rsid w:val="0013306D"/>
    <w:rsid w:val="00144713"/>
    <w:rsid w:val="00167331"/>
    <w:rsid w:val="001713E8"/>
    <w:rsid w:val="0017484C"/>
    <w:rsid w:val="00177A3F"/>
    <w:rsid w:val="001A263C"/>
    <w:rsid w:val="001A7827"/>
    <w:rsid w:val="001E33F9"/>
    <w:rsid w:val="001F12B0"/>
    <w:rsid w:val="00222193"/>
    <w:rsid w:val="00244BC8"/>
    <w:rsid w:val="00255D3C"/>
    <w:rsid w:val="002D7A92"/>
    <w:rsid w:val="00367572"/>
    <w:rsid w:val="00377F3F"/>
    <w:rsid w:val="003B7EC3"/>
    <w:rsid w:val="003C1AE8"/>
    <w:rsid w:val="0040531F"/>
    <w:rsid w:val="00445EFD"/>
    <w:rsid w:val="00497481"/>
    <w:rsid w:val="004A0240"/>
    <w:rsid w:val="004B0200"/>
    <w:rsid w:val="00512D21"/>
    <w:rsid w:val="0051781E"/>
    <w:rsid w:val="00536F95"/>
    <w:rsid w:val="00537953"/>
    <w:rsid w:val="00584030"/>
    <w:rsid w:val="006017EA"/>
    <w:rsid w:val="0061219F"/>
    <w:rsid w:val="00613730"/>
    <w:rsid w:val="00617B1D"/>
    <w:rsid w:val="00622B3C"/>
    <w:rsid w:val="0064427F"/>
    <w:rsid w:val="006610B7"/>
    <w:rsid w:val="00674521"/>
    <w:rsid w:val="007122F6"/>
    <w:rsid w:val="00737B65"/>
    <w:rsid w:val="007427DE"/>
    <w:rsid w:val="0076147C"/>
    <w:rsid w:val="00763759"/>
    <w:rsid w:val="007979EE"/>
    <w:rsid w:val="007A40F2"/>
    <w:rsid w:val="007C4C81"/>
    <w:rsid w:val="007C5E48"/>
    <w:rsid w:val="007C61A3"/>
    <w:rsid w:val="007F6667"/>
    <w:rsid w:val="008151B2"/>
    <w:rsid w:val="00822877"/>
    <w:rsid w:val="00836E4F"/>
    <w:rsid w:val="00837116"/>
    <w:rsid w:val="00840A4B"/>
    <w:rsid w:val="0084632C"/>
    <w:rsid w:val="008E2F23"/>
    <w:rsid w:val="008F469D"/>
    <w:rsid w:val="009129CB"/>
    <w:rsid w:val="00914DC4"/>
    <w:rsid w:val="0092712F"/>
    <w:rsid w:val="009413BB"/>
    <w:rsid w:val="009B114E"/>
    <w:rsid w:val="009F7A79"/>
    <w:rsid w:val="00A00D5E"/>
    <w:rsid w:val="00A16D02"/>
    <w:rsid w:val="00A200B7"/>
    <w:rsid w:val="00A3241F"/>
    <w:rsid w:val="00A54FF0"/>
    <w:rsid w:val="00AA4640"/>
    <w:rsid w:val="00AD11D3"/>
    <w:rsid w:val="00B2252C"/>
    <w:rsid w:val="00B726D6"/>
    <w:rsid w:val="00BA5A21"/>
    <w:rsid w:val="00BC666E"/>
    <w:rsid w:val="00BE060C"/>
    <w:rsid w:val="00BE0886"/>
    <w:rsid w:val="00C0115F"/>
    <w:rsid w:val="00C0467C"/>
    <w:rsid w:val="00C17C86"/>
    <w:rsid w:val="00C42FAA"/>
    <w:rsid w:val="00C56844"/>
    <w:rsid w:val="00CA0D2D"/>
    <w:rsid w:val="00CE0965"/>
    <w:rsid w:val="00D46081"/>
    <w:rsid w:val="00D81C03"/>
    <w:rsid w:val="00DB6BD2"/>
    <w:rsid w:val="00DB76B1"/>
    <w:rsid w:val="00DB7D21"/>
    <w:rsid w:val="00DE08B8"/>
    <w:rsid w:val="00DE379E"/>
    <w:rsid w:val="00DF42B4"/>
    <w:rsid w:val="00E11407"/>
    <w:rsid w:val="00E52AF3"/>
    <w:rsid w:val="00E565E3"/>
    <w:rsid w:val="00E9059C"/>
    <w:rsid w:val="00EC1C68"/>
    <w:rsid w:val="00F040C5"/>
    <w:rsid w:val="00F11C63"/>
    <w:rsid w:val="00F1359B"/>
    <w:rsid w:val="00F234E8"/>
    <w:rsid w:val="00F55BDE"/>
    <w:rsid w:val="00F92C58"/>
    <w:rsid w:val="00FA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0886"/>
    <w:rPr>
      <w:color w:val="0000FF"/>
      <w:u w:val="single"/>
    </w:rPr>
  </w:style>
  <w:style w:type="paragraph" w:customStyle="1" w:styleId="a4">
    <w:name w:val="Мой стиль"/>
    <w:basedOn w:val="a"/>
    <w:rsid w:val="00BE0886"/>
    <w:pPr>
      <w:ind w:firstLine="709"/>
      <w:jc w:val="both"/>
    </w:pPr>
  </w:style>
  <w:style w:type="paragraph" w:customStyle="1" w:styleId="a5">
    <w:name w:val="СтильМой"/>
    <w:basedOn w:val="a"/>
    <w:link w:val="a6"/>
    <w:rsid w:val="00BE0886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BE08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8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330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330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3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17484C"/>
    <w:pPr>
      <w:ind w:left="720"/>
      <w:contextualSpacing/>
    </w:pPr>
  </w:style>
  <w:style w:type="character" w:customStyle="1" w:styleId="a6">
    <w:name w:val="СтильМой Знак"/>
    <w:basedOn w:val="a0"/>
    <w:link w:val="a5"/>
    <w:locked/>
    <w:rsid w:val="0076147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761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osd.r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dunova\Desktop\&#1101;&#1090;&#1080;&#1082;&#1072;%207%20&#1089;&#1086;&#1079;&#1099;&#1074;\&#1087;&#1077;&#1088;&#1077;&#1076;&#1072;&#1095;&#1072;%20&#1075;&#1086;&#1083;&#1086;&#1089;&#1072;\14%20&#1089;&#1077;&#1089;&#1089;&#1080;&#1103;\&#1055;&#1086;&#1074;&#1077;&#1089;&#1090;&#1082;&#1072;%20&#1079;&#1072;&#1089;&#1077;&#1076;&#1072;&#1085;&#1080;&#1103;%20&#1082;&#1086;&#1084;&#1080;&#1090;&#1077;&#1090;&#1072;%20&#1087;&#1086;%20&#1101;&#1090;&#1080;&#1082;&#1077;%20&#1080;%20&#1088;&#1077;&#1075;&#1083;&#1072;&#1084;&#1077;&#1085;&#1090;&#1091;%2012%20&#1092;&#1077;&#1074;&#1088;&#1072;&#1083;&#1103;%202020%20&#1075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F646896893B0469D56C427E397640E" ma:contentTypeVersion="0" ma:contentTypeDescription="Создание документа." ma:contentTypeScope="" ma:versionID="07961031fd72a29eb00c35d7502402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F363D-0183-4913-B645-23EF284BE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96A2B-258D-4BDE-BAC8-8ACDDA664A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78B2FF-8446-4A18-8CBF-33FFFC4D6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Повестка заседания комитета по этике и регламенту 12 февраля 2020 года</Template>
  <TotalTime>1</TotalTime>
  <Pages>1</Pages>
  <Words>225</Words>
  <Characters>1287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Седунова Анастасия Юрьевна</dc:creator>
  <cp:lastModifiedBy>Седунова Анастасия Юрьевна</cp:lastModifiedBy>
  <cp:revision>2</cp:revision>
  <cp:lastPrinted>2020-04-20T06:53:00Z</cp:lastPrinted>
  <dcterms:created xsi:type="dcterms:W3CDTF">2020-05-26T12:12:00Z</dcterms:created>
  <dcterms:modified xsi:type="dcterms:W3CDTF">2020-05-26T12:12:00Z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0x01010060F646896893B0469D56C427E397640E</vt:lpwstr>
  </property>
</Properties>
</file>