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86" w:rsidRDefault="00795757" w:rsidP="00BE0886">
      <w:pPr>
        <w:ind w:hanging="709"/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86" w:rsidRDefault="00BE0886" w:rsidP="00BE0886">
      <w:pPr>
        <w:pStyle w:val="a5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BE0886" w:rsidRPr="004D37DA" w:rsidRDefault="00BE0886" w:rsidP="00BE0886">
      <w:pPr>
        <w:pStyle w:val="a5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BE0886" w:rsidRDefault="00BE0886" w:rsidP="00BE0886">
      <w:pPr>
        <w:pStyle w:val="a5"/>
        <w:ind w:firstLine="0"/>
        <w:jc w:val="center"/>
        <w:rPr>
          <w:b/>
          <w:sz w:val="24"/>
        </w:rPr>
      </w:pPr>
    </w:p>
    <w:p w:rsidR="00BE0886" w:rsidRPr="00855362" w:rsidRDefault="00BE0886" w:rsidP="00BE0886">
      <w:pPr>
        <w:pStyle w:val="a5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BE0886" w:rsidRPr="00855362" w:rsidRDefault="00BE0886" w:rsidP="00BE0886">
      <w:pPr>
        <w:pStyle w:val="a5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 w:rsidR="00AA4640">
        <w:rPr>
          <w:b/>
          <w:iCs/>
          <w:sz w:val="24"/>
          <w:szCs w:val="24"/>
        </w:rPr>
        <w:t>ЭТИКЕ И РЕГЛАМЕНТУ</w:t>
      </w:r>
    </w:p>
    <w:p w:rsidR="00BE0886" w:rsidRDefault="00BE0886" w:rsidP="00AA4640">
      <w:pPr>
        <w:pStyle w:val="a5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</w:t>
      </w:r>
      <w:r w:rsidR="00EC1C68">
        <w:rPr>
          <w:b/>
          <w:sz w:val="18"/>
          <w:szCs w:val="18"/>
        </w:rPr>
        <w:t>1</w:t>
      </w:r>
      <w:r w:rsidRPr="00BB734E">
        <w:rPr>
          <w:b/>
          <w:sz w:val="18"/>
          <w:szCs w:val="18"/>
        </w:rPr>
        <w:t>-</w:t>
      </w:r>
      <w:r w:rsidR="00EC1C68">
        <w:rPr>
          <w:b/>
          <w:sz w:val="18"/>
          <w:szCs w:val="18"/>
        </w:rPr>
        <w:t>5</w:t>
      </w:r>
      <w:r w:rsidR="00AA4640">
        <w:rPr>
          <w:b/>
          <w:sz w:val="18"/>
          <w:szCs w:val="18"/>
        </w:rPr>
        <w:t>6</w:t>
      </w:r>
      <w:r w:rsidRPr="00BB734E">
        <w:rPr>
          <w:b/>
          <w:sz w:val="18"/>
          <w:szCs w:val="18"/>
        </w:rPr>
        <w:t>-</w:t>
      </w:r>
      <w:r w:rsidR="0092712F">
        <w:rPr>
          <w:b/>
          <w:sz w:val="18"/>
          <w:szCs w:val="18"/>
        </w:rPr>
        <w:t>37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="00AA4640" w:rsidRPr="00AA4640">
        <w:rPr>
          <w:b/>
          <w:sz w:val="18"/>
          <w:szCs w:val="18"/>
        </w:rPr>
        <w:t>reglament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hyperlink r:id="rId11" w:history="1"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http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://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www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aosd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BE0886" w:rsidRDefault="00BE0886" w:rsidP="00BE0886">
      <w:pPr>
        <w:pStyle w:val="a5"/>
        <w:ind w:firstLine="0"/>
        <w:jc w:val="center"/>
        <w:rPr>
          <w:b/>
          <w:sz w:val="20"/>
        </w:rPr>
      </w:pP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>от ________________ № ____________</w:t>
      </w: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 xml:space="preserve">на № </w:t>
      </w:r>
      <w:permStart w:id="0" w:edGrp="everyone"/>
      <w:r>
        <w:rPr>
          <w:sz w:val="24"/>
        </w:rPr>
        <w:t>___________</w:t>
      </w:r>
      <w:permEnd w:id="0"/>
      <w:r>
        <w:rPr>
          <w:sz w:val="24"/>
        </w:rPr>
        <w:t xml:space="preserve"> от </w:t>
      </w:r>
      <w:permStart w:id="1" w:edGrp="everyone"/>
      <w:r>
        <w:rPr>
          <w:sz w:val="24"/>
        </w:rPr>
        <w:t>_______________</w:t>
      </w:r>
    </w:p>
    <w:p w:rsidR="0076147C" w:rsidRDefault="00E565E3" w:rsidP="0076147C">
      <w:pPr>
        <w:pStyle w:val="a5"/>
        <w:ind w:left="6379" w:firstLine="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616C2D">
        <w:rPr>
          <w:sz w:val="24"/>
          <w:szCs w:val="24"/>
        </w:rPr>
        <w:t>6</w:t>
      </w:r>
      <w:r w:rsidR="00514F33">
        <w:rPr>
          <w:sz w:val="24"/>
          <w:szCs w:val="24"/>
        </w:rPr>
        <w:t xml:space="preserve"> </w:t>
      </w:r>
      <w:r w:rsidR="00616C2D">
        <w:rPr>
          <w:sz w:val="24"/>
          <w:szCs w:val="24"/>
        </w:rPr>
        <w:t>октября</w:t>
      </w:r>
      <w:r w:rsidR="0076147C">
        <w:rPr>
          <w:sz w:val="24"/>
          <w:szCs w:val="24"/>
        </w:rPr>
        <w:t xml:space="preserve"> 2020 года</w:t>
      </w:r>
    </w:p>
    <w:p w:rsidR="0076147C" w:rsidRDefault="0076147C" w:rsidP="0076147C">
      <w:pPr>
        <w:pStyle w:val="a5"/>
        <w:ind w:left="6946" w:hanging="567"/>
        <w:jc w:val="right"/>
        <w:rPr>
          <w:sz w:val="24"/>
          <w:szCs w:val="24"/>
        </w:rPr>
      </w:pPr>
      <w:r>
        <w:rPr>
          <w:sz w:val="24"/>
          <w:szCs w:val="24"/>
        </w:rPr>
        <w:t>кабинет № 50</w:t>
      </w:r>
      <w:r w:rsidR="00926E0E">
        <w:rPr>
          <w:sz w:val="24"/>
          <w:szCs w:val="24"/>
        </w:rPr>
        <w:t>5</w:t>
      </w:r>
    </w:p>
    <w:p w:rsidR="0076147C" w:rsidRDefault="00514F33" w:rsidP="0076147C">
      <w:pPr>
        <w:pStyle w:val="a5"/>
        <w:ind w:left="6946" w:hanging="567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616C2D">
        <w:rPr>
          <w:sz w:val="24"/>
          <w:szCs w:val="24"/>
        </w:rPr>
        <w:t>4</w:t>
      </w:r>
      <w:r w:rsidR="000C6770">
        <w:rPr>
          <w:sz w:val="24"/>
          <w:szCs w:val="24"/>
        </w:rPr>
        <w:t>.3</w:t>
      </w:r>
      <w:r w:rsidR="00537953">
        <w:rPr>
          <w:sz w:val="24"/>
          <w:szCs w:val="24"/>
        </w:rPr>
        <w:t>0</w:t>
      </w:r>
    </w:p>
    <w:p w:rsidR="0076147C" w:rsidRDefault="0076147C" w:rsidP="0076147C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В Е С Т К А</w:t>
      </w:r>
    </w:p>
    <w:p w:rsidR="0076147C" w:rsidRDefault="0076147C" w:rsidP="0076147C">
      <w:pPr>
        <w:spacing w:line="240" w:lineRule="exact"/>
        <w:jc w:val="center"/>
        <w:rPr>
          <w:rFonts w:eastAsia="HiddenHorzOCR"/>
          <w:sz w:val="26"/>
          <w:szCs w:val="26"/>
          <w:lang w:eastAsia="en-US"/>
        </w:rPr>
      </w:pPr>
    </w:p>
    <w:p w:rsidR="00F040C5" w:rsidRDefault="00F040C5" w:rsidP="0076147C">
      <w:pPr>
        <w:spacing w:line="240" w:lineRule="exact"/>
        <w:jc w:val="center"/>
        <w:rPr>
          <w:rFonts w:eastAsia="HiddenHorzOCR"/>
          <w:sz w:val="26"/>
          <w:szCs w:val="26"/>
          <w:lang w:eastAsia="en-US"/>
        </w:rPr>
      </w:pPr>
    </w:p>
    <w:p w:rsidR="00B6274F" w:rsidRDefault="0076147C" w:rsidP="00616C2D">
      <w:pPr>
        <w:autoSpaceDE w:val="0"/>
        <w:autoSpaceDN w:val="0"/>
        <w:adjustRightInd w:val="0"/>
        <w:ind w:right="176" w:firstLine="709"/>
        <w:jc w:val="both"/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1. </w:t>
      </w:r>
      <w:r w:rsidR="00D5480A">
        <w:rPr>
          <w:rFonts w:eastAsia="HiddenHorzOCR"/>
          <w:szCs w:val="28"/>
          <w:lang w:eastAsia="en-US"/>
        </w:rPr>
        <w:t>О проекте постановления Архангельского областного Собрания депутатов № пп7/311 «</w:t>
      </w:r>
      <w:r w:rsidR="00B6274F" w:rsidRPr="00573598">
        <w:rPr>
          <w:szCs w:val="28"/>
        </w:rPr>
        <w:t>О досрочном прекращении полномочий депутата Архангельского областного Собрания депутатов Чирковой И.А.</w:t>
      </w:r>
      <w:r w:rsidR="00D5480A">
        <w:rPr>
          <w:szCs w:val="28"/>
        </w:rPr>
        <w:t>»</w:t>
      </w:r>
    </w:p>
    <w:p w:rsidR="00B6274F" w:rsidRDefault="00B6274F" w:rsidP="00B6274F">
      <w:pPr>
        <w:pStyle w:val="ad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Трусов Анатолий Николаевич</w:t>
      </w:r>
      <w:r w:rsidRPr="00791320">
        <w:rPr>
          <w:bCs/>
          <w:sz w:val="26"/>
          <w:szCs w:val="26"/>
        </w:rPr>
        <w:t xml:space="preserve"> –</w:t>
      </w:r>
      <w:r>
        <w:rPr>
          <w:bCs/>
          <w:sz w:val="26"/>
          <w:szCs w:val="26"/>
        </w:rPr>
        <w:t xml:space="preserve"> председатель комитета Архангельского областного Собрания депутатов по этике и регламенту</w:t>
      </w:r>
    </w:p>
    <w:p w:rsidR="00B6274F" w:rsidRDefault="00B6274F" w:rsidP="00B6274F">
      <w:pPr>
        <w:autoSpaceDE w:val="0"/>
        <w:autoSpaceDN w:val="0"/>
        <w:adjustRightInd w:val="0"/>
        <w:ind w:left="1134" w:right="176" w:firstLine="709"/>
        <w:jc w:val="both"/>
        <w:rPr>
          <w:rFonts w:eastAsia="HiddenHorzOCR"/>
          <w:szCs w:val="28"/>
          <w:lang w:eastAsia="en-US"/>
        </w:rPr>
      </w:pPr>
    </w:p>
    <w:p w:rsidR="00B6274F" w:rsidRDefault="00B6274F" w:rsidP="00616C2D">
      <w:pPr>
        <w:autoSpaceDE w:val="0"/>
        <w:autoSpaceDN w:val="0"/>
        <w:adjustRightInd w:val="0"/>
        <w:ind w:right="176" w:firstLine="709"/>
        <w:jc w:val="both"/>
        <w:rPr>
          <w:rFonts w:eastAsia="HiddenHorzOCR"/>
          <w:szCs w:val="28"/>
          <w:lang w:eastAsia="en-US"/>
        </w:rPr>
      </w:pPr>
    </w:p>
    <w:p w:rsidR="000C6770" w:rsidRDefault="00B6274F" w:rsidP="00616C2D">
      <w:pPr>
        <w:autoSpaceDE w:val="0"/>
        <w:autoSpaceDN w:val="0"/>
        <w:adjustRightInd w:val="0"/>
        <w:ind w:right="176" w:firstLine="709"/>
        <w:jc w:val="both"/>
        <w:rPr>
          <w:szCs w:val="28"/>
        </w:rPr>
      </w:pPr>
      <w:r>
        <w:rPr>
          <w:rFonts w:eastAsia="HiddenHorzOCR"/>
          <w:szCs w:val="28"/>
          <w:lang w:eastAsia="en-US"/>
        </w:rPr>
        <w:t xml:space="preserve">2. </w:t>
      </w:r>
      <w:r w:rsidR="00514F33">
        <w:rPr>
          <w:rFonts w:eastAsia="HiddenHorzOCR"/>
          <w:szCs w:val="28"/>
          <w:lang w:eastAsia="en-US"/>
        </w:rPr>
        <w:t xml:space="preserve">О проекте постановления Архангельского областного Собрания депутатов </w:t>
      </w:r>
      <w:r w:rsidR="000C6770">
        <w:rPr>
          <w:rFonts w:eastAsia="HiddenHorzOCR"/>
          <w:szCs w:val="28"/>
          <w:lang w:eastAsia="en-US"/>
        </w:rPr>
        <w:t>№ п</w:t>
      </w:r>
      <w:r w:rsidR="00514F33">
        <w:rPr>
          <w:rFonts w:eastAsia="HiddenHorzOCR"/>
          <w:szCs w:val="28"/>
          <w:lang w:eastAsia="en-US"/>
        </w:rPr>
        <w:t>п7/</w:t>
      </w:r>
      <w:r w:rsidR="00616C2D">
        <w:rPr>
          <w:rFonts w:eastAsia="HiddenHorzOCR"/>
          <w:szCs w:val="28"/>
          <w:lang w:eastAsia="en-US"/>
        </w:rPr>
        <w:t>307</w:t>
      </w:r>
      <w:r w:rsidR="000C6770">
        <w:rPr>
          <w:rFonts w:eastAsia="HiddenHorzOCR"/>
          <w:szCs w:val="28"/>
          <w:lang w:eastAsia="en-US"/>
        </w:rPr>
        <w:t xml:space="preserve"> </w:t>
      </w:r>
      <w:r w:rsidR="000C6770" w:rsidRPr="00737B65">
        <w:rPr>
          <w:szCs w:val="28"/>
        </w:rPr>
        <w:t>«</w:t>
      </w:r>
      <w:r w:rsidR="00616C2D" w:rsidRPr="00A80897">
        <w:rPr>
          <w:szCs w:val="28"/>
        </w:rPr>
        <w:t>Об утверждении Порядка оформления официального</w:t>
      </w:r>
      <w:r w:rsidR="00616C2D">
        <w:rPr>
          <w:szCs w:val="28"/>
        </w:rPr>
        <w:t xml:space="preserve"> </w:t>
      </w:r>
      <w:r w:rsidR="00616C2D" w:rsidRPr="00A80897">
        <w:rPr>
          <w:szCs w:val="28"/>
        </w:rPr>
        <w:t>уведомления Архангельского областного Собрания</w:t>
      </w:r>
      <w:r w:rsidR="00616C2D">
        <w:rPr>
          <w:szCs w:val="28"/>
        </w:rPr>
        <w:t xml:space="preserve"> </w:t>
      </w:r>
      <w:r w:rsidR="00616C2D" w:rsidRPr="00A80897">
        <w:rPr>
          <w:szCs w:val="28"/>
        </w:rPr>
        <w:t>депутатов</w:t>
      </w:r>
      <w:r w:rsidR="00616C2D">
        <w:rPr>
          <w:szCs w:val="28"/>
        </w:rPr>
        <w:t xml:space="preserve"> при предоставлении</w:t>
      </w:r>
      <w:r w:rsidR="00616C2D" w:rsidRPr="00105A61">
        <w:rPr>
          <w:szCs w:val="28"/>
        </w:rPr>
        <w:t xml:space="preserve"> гарантии сохранения депутату Архангельского областного Собр</w:t>
      </w:r>
      <w:r w:rsidR="00616C2D">
        <w:rPr>
          <w:szCs w:val="28"/>
        </w:rPr>
        <w:t xml:space="preserve">ания депутатов, осуществляющему </w:t>
      </w:r>
      <w:r w:rsidR="00616C2D" w:rsidRPr="00105A61">
        <w:rPr>
          <w:szCs w:val="28"/>
        </w:rPr>
        <w:t>депутатские полно</w:t>
      </w:r>
      <w:r w:rsidR="00616C2D">
        <w:rPr>
          <w:szCs w:val="28"/>
        </w:rPr>
        <w:t xml:space="preserve">мочия без отрыва                </w:t>
      </w:r>
      <w:r w:rsidR="00616C2D" w:rsidRPr="00105A61">
        <w:rPr>
          <w:szCs w:val="28"/>
        </w:rPr>
        <w:t>от основной деятельности, места работы (должности</w:t>
      </w:r>
      <w:r w:rsidR="00616C2D" w:rsidRPr="004768FF">
        <w:rPr>
          <w:szCs w:val="28"/>
        </w:rPr>
        <w:t>)</w:t>
      </w:r>
      <w:r w:rsidR="000C6770" w:rsidRPr="00737B65">
        <w:rPr>
          <w:szCs w:val="28"/>
        </w:rPr>
        <w:t>»</w:t>
      </w:r>
      <w:r w:rsidR="000C6770">
        <w:rPr>
          <w:szCs w:val="28"/>
        </w:rPr>
        <w:t xml:space="preserve"> </w:t>
      </w:r>
    </w:p>
    <w:p w:rsidR="0051781E" w:rsidRDefault="00514F33" w:rsidP="000C2E29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4"/>
          <w:szCs w:val="24"/>
          <w:lang w:eastAsia="en-US"/>
        </w:rPr>
      </w:pPr>
      <w:r>
        <w:rPr>
          <w:bCs/>
          <w:sz w:val="26"/>
          <w:szCs w:val="26"/>
          <w:lang w:eastAsia="en-US"/>
        </w:rPr>
        <w:t>Чесноков Игорь Александрович</w:t>
      </w:r>
      <w:r w:rsidR="000C2E29" w:rsidRPr="00AD11D3">
        <w:rPr>
          <w:rFonts w:eastAsia="HiddenHorzOCR"/>
          <w:sz w:val="24"/>
          <w:szCs w:val="24"/>
          <w:lang w:eastAsia="en-US"/>
        </w:rPr>
        <w:t xml:space="preserve"> </w:t>
      </w:r>
      <w:r w:rsidR="0051781E" w:rsidRPr="00AD11D3">
        <w:rPr>
          <w:rFonts w:eastAsia="HiddenHorzOCR"/>
          <w:sz w:val="24"/>
          <w:szCs w:val="24"/>
          <w:lang w:eastAsia="en-US"/>
        </w:rPr>
        <w:t xml:space="preserve">– </w:t>
      </w:r>
      <w:r>
        <w:rPr>
          <w:rFonts w:eastAsia="HiddenHorzOCR"/>
          <w:sz w:val="24"/>
          <w:szCs w:val="24"/>
          <w:lang w:eastAsia="en-US"/>
        </w:rPr>
        <w:t xml:space="preserve">заместитель </w:t>
      </w:r>
      <w:r w:rsidR="00DB7D21" w:rsidRPr="00AD11D3">
        <w:rPr>
          <w:rFonts w:eastAsia="HiddenHorzOCR"/>
          <w:sz w:val="24"/>
          <w:szCs w:val="24"/>
          <w:lang w:eastAsia="en-US"/>
        </w:rPr>
        <w:t>председател</w:t>
      </w:r>
      <w:r>
        <w:rPr>
          <w:rFonts w:eastAsia="HiddenHorzOCR"/>
          <w:sz w:val="24"/>
          <w:szCs w:val="24"/>
          <w:lang w:eastAsia="en-US"/>
        </w:rPr>
        <w:t xml:space="preserve">я </w:t>
      </w:r>
      <w:r w:rsidRPr="00AD11D3">
        <w:rPr>
          <w:rFonts w:eastAsia="HiddenHorzOCR"/>
          <w:sz w:val="24"/>
          <w:szCs w:val="24"/>
          <w:lang w:eastAsia="en-US"/>
        </w:rPr>
        <w:t>областного Собрания</w:t>
      </w:r>
      <w:r>
        <w:rPr>
          <w:rFonts w:eastAsia="HiddenHorzOCR"/>
          <w:sz w:val="24"/>
          <w:szCs w:val="24"/>
          <w:lang w:eastAsia="en-US"/>
        </w:rPr>
        <w:t>, председатель</w:t>
      </w:r>
      <w:r w:rsidR="00DB7D21" w:rsidRPr="00AD11D3">
        <w:rPr>
          <w:rFonts w:eastAsia="HiddenHorzOCR"/>
          <w:sz w:val="24"/>
          <w:szCs w:val="24"/>
          <w:lang w:eastAsia="en-US"/>
        </w:rPr>
        <w:t xml:space="preserve"> комитета областного Собрания </w:t>
      </w:r>
      <w:r w:rsidR="00DB7D21" w:rsidRPr="00AD11D3">
        <w:rPr>
          <w:sz w:val="24"/>
          <w:szCs w:val="24"/>
        </w:rPr>
        <w:t xml:space="preserve">по </w:t>
      </w:r>
      <w:r>
        <w:rPr>
          <w:sz w:val="24"/>
          <w:szCs w:val="24"/>
        </w:rPr>
        <w:t>законодательству и вопросам местного самоуправления</w:t>
      </w:r>
    </w:p>
    <w:p w:rsidR="000C2E29" w:rsidRDefault="000C2E29" w:rsidP="000C2E29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6"/>
          <w:szCs w:val="26"/>
          <w:lang w:eastAsia="en-US"/>
        </w:rPr>
      </w:pPr>
    </w:p>
    <w:p w:rsidR="000C6770" w:rsidRDefault="000C6770" w:rsidP="000C6770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6"/>
          <w:szCs w:val="26"/>
          <w:lang w:eastAsia="en-US"/>
        </w:rPr>
      </w:pPr>
    </w:p>
    <w:p w:rsidR="00616C2D" w:rsidRPr="00EE7FB2" w:rsidRDefault="00B6274F" w:rsidP="00616C2D">
      <w:pPr>
        <w:pStyle w:val="ad"/>
        <w:autoSpaceDE w:val="0"/>
        <w:autoSpaceDN w:val="0"/>
        <w:adjustRightInd w:val="0"/>
        <w:ind w:left="0" w:right="109" w:firstLine="709"/>
        <w:jc w:val="both"/>
        <w:rPr>
          <w:szCs w:val="28"/>
        </w:rPr>
      </w:pPr>
      <w:r>
        <w:rPr>
          <w:szCs w:val="28"/>
        </w:rPr>
        <w:t>3</w:t>
      </w:r>
      <w:r w:rsidR="00F37BFC">
        <w:rPr>
          <w:szCs w:val="28"/>
        </w:rPr>
        <w:t xml:space="preserve">. </w:t>
      </w:r>
      <w:r w:rsidR="00616C2D" w:rsidRPr="00EE7FB2">
        <w:rPr>
          <w:bCs/>
          <w:szCs w:val="28"/>
        </w:rPr>
        <w:t xml:space="preserve">О подготовке к </w:t>
      </w:r>
      <w:r w:rsidR="00616C2D" w:rsidRPr="00EE7FB2">
        <w:rPr>
          <w:szCs w:val="28"/>
        </w:rPr>
        <w:t>проведению заседания Архангельского областного Собрания депутатов с участием представителей политических партий, не представленных в Архангельском областном Собрании депутатов</w:t>
      </w:r>
    </w:p>
    <w:p w:rsidR="00616C2D" w:rsidRDefault="00616C2D" w:rsidP="00616C2D">
      <w:pPr>
        <w:pStyle w:val="ad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Трусов Анатолий Николаевич</w:t>
      </w:r>
      <w:r w:rsidRPr="00791320">
        <w:rPr>
          <w:bCs/>
          <w:sz w:val="26"/>
          <w:szCs w:val="26"/>
        </w:rPr>
        <w:t xml:space="preserve"> –</w:t>
      </w:r>
      <w:r>
        <w:rPr>
          <w:bCs/>
          <w:sz w:val="26"/>
          <w:szCs w:val="26"/>
        </w:rPr>
        <w:t xml:space="preserve"> председатель комитета Архангельского областного Собрания депутатов по этике и регламенту</w:t>
      </w:r>
    </w:p>
    <w:p w:rsidR="00167331" w:rsidRDefault="00167331" w:rsidP="00616C2D">
      <w:pPr>
        <w:pStyle w:val="ad"/>
        <w:tabs>
          <w:tab w:val="left" w:pos="709"/>
        </w:tabs>
        <w:ind w:left="0" w:firstLine="709"/>
        <w:jc w:val="both"/>
        <w:rPr>
          <w:szCs w:val="28"/>
        </w:rPr>
      </w:pPr>
    </w:p>
    <w:p w:rsidR="0076147C" w:rsidRDefault="0076147C" w:rsidP="0076147C">
      <w:pPr>
        <w:pStyle w:val="ad"/>
        <w:autoSpaceDE w:val="0"/>
        <w:autoSpaceDN w:val="0"/>
        <w:adjustRightInd w:val="0"/>
        <w:ind w:left="0" w:right="109" w:firstLine="709"/>
        <w:jc w:val="both"/>
        <w:rPr>
          <w:bCs/>
          <w:szCs w:val="28"/>
        </w:rPr>
      </w:pPr>
      <w:r>
        <w:rPr>
          <w:bCs/>
          <w:szCs w:val="28"/>
        </w:rPr>
        <w:t>Приглашены:</w:t>
      </w:r>
    </w:p>
    <w:p w:rsidR="00AD11D3" w:rsidRDefault="00AD11D3" w:rsidP="0076147C">
      <w:pPr>
        <w:pStyle w:val="ad"/>
        <w:autoSpaceDE w:val="0"/>
        <w:autoSpaceDN w:val="0"/>
        <w:adjustRightInd w:val="0"/>
        <w:ind w:left="0" w:right="109" w:firstLine="709"/>
        <w:jc w:val="both"/>
        <w:rPr>
          <w:bCs/>
          <w:szCs w:val="28"/>
        </w:rPr>
      </w:pPr>
    </w:p>
    <w:tbl>
      <w:tblPr>
        <w:tblW w:w="10490" w:type="dxa"/>
        <w:tblInd w:w="-601" w:type="dxa"/>
        <w:tblLook w:val="04A0"/>
      </w:tblPr>
      <w:tblGrid>
        <w:gridCol w:w="283"/>
        <w:gridCol w:w="4220"/>
        <w:gridCol w:w="514"/>
        <w:gridCol w:w="5473"/>
      </w:tblGrid>
      <w:tr w:rsidR="00674521" w:rsidTr="00616C2D">
        <w:tc>
          <w:tcPr>
            <w:tcW w:w="283" w:type="dxa"/>
          </w:tcPr>
          <w:p w:rsidR="00674521" w:rsidRPr="00616C2D" w:rsidRDefault="00674521" w:rsidP="00616C2D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220" w:type="dxa"/>
            <w:hideMark/>
          </w:tcPr>
          <w:p w:rsidR="00674521" w:rsidRPr="00616C2D" w:rsidRDefault="00674521" w:rsidP="00616C2D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 w:rsidRPr="00616C2D">
              <w:rPr>
                <w:bCs/>
                <w:sz w:val="26"/>
                <w:szCs w:val="26"/>
                <w:lang w:eastAsia="en-US"/>
              </w:rPr>
              <w:t>Худякова</w:t>
            </w:r>
          </w:p>
          <w:p w:rsidR="00674521" w:rsidRPr="00616C2D" w:rsidRDefault="00674521" w:rsidP="00616C2D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 w:rsidRPr="00616C2D">
              <w:rPr>
                <w:bCs/>
                <w:sz w:val="26"/>
                <w:szCs w:val="26"/>
                <w:lang w:eastAsia="en-US"/>
              </w:rPr>
              <w:t>Инна Валентиновна</w:t>
            </w:r>
          </w:p>
        </w:tc>
        <w:tc>
          <w:tcPr>
            <w:tcW w:w="514" w:type="dxa"/>
            <w:hideMark/>
          </w:tcPr>
          <w:p w:rsidR="00674521" w:rsidRPr="00616C2D" w:rsidRDefault="00674521" w:rsidP="00616C2D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 w:rsidRPr="00616C2D">
              <w:rPr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473" w:type="dxa"/>
            <w:hideMark/>
          </w:tcPr>
          <w:p w:rsidR="00674521" w:rsidRPr="00616C2D" w:rsidRDefault="00674521" w:rsidP="00616C2D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 w:rsidRPr="00616C2D">
              <w:rPr>
                <w:bCs/>
                <w:sz w:val="26"/>
                <w:szCs w:val="26"/>
                <w:lang w:eastAsia="en-US"/>
              </w:rPr>
              <w:t>начальник правового управления аппарата Архангельского областного Собрания депутатов</w:t>
            </w:r>
          </w:p>
        </w:tc>
      </w:tr>
      <w:permEnd w:id="1"/>
    </w:tbl>
    <w:p w:rsidR="0017484C" w:rsidRDefault="0017484C" w:rsidP="0076147C">
      <w:pPr>
        <w:pStyle w:val="a5"/>
        <w:ind w:firstLine="0"/>
        <w:jc w:val="right"/>
        <w:rPr>
          <w:sz w:val="24"/>
        </w:rPr>
      </w:pPr>
    </w:p>
    <w:sectPr w:rsidR="0017484C" w:rsidSect="0013306D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0E4" w:rsidRDefault="000E00E4" w:rsidP="0013306D">
      <w:r>
        <w:separator/>
      </w:r>
    </w:p>
  </w:endnote>
  <w:endnote w:type="continuationSeparator" w:id="0">
    <w:p w:rsidR="000E00E4" w:rsidRDefault="000E00E4" w:rsidP="0013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0E4" w:rsidRDefault="000E00E4" w:rsidP="0013306D">
      <w:r>
        <w:separator/>
      </w:r>
    </w:p>
  </w:footnote>
  <w:footnote w:type="continuationSeparator" w:id="0">
    <w:p w:rsidR="000E00E4" w:rsidRDefault="000E00E4" w:rsidP="00133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6D" w:rsidRDefault="0004139F">
    <w:pPr>
      <w:pStyle w:val="a9"/>
      <w:jc w:val="center"/>
    </w:pPr>
    <w:fldSimple w:instr=" PAGE   \* MERGEFORMAT ">
      <w:r w:rsidR="00D5480A">
        <w:rPr>
          <w:noProof/>
        </w:rPr>
        <w:t>2</w:t>
      </w:r>
    </w:fldSimple>
  </w:p>
  <w:p w:rsidR="0013306D" w:rsidRDefault="0013306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2FC1"/>
    <w:multiLevelType w:val="hybridMultilevel"/>
    <w:tmpl w:val="8162E99E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readOnly" w:enforcement="1"/>
  <w:styleLockQFSet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B3C"/>
    <w:rsid w:val="00002C6C"/>
    <w:rsid w:val="00030AEC"/>
    <w:rsid w:val="0004139F"/>
    <w:rsid w:val="0007597D"/>
    <w:rsid w:val="000C2E29"/>
    <w:rsid w:val="000C6770"/>
    <w:rsid w:val="000E00E4"/>
    <w:rsid w:val="000F1430"/>
    <w:rsid w:val="00114669"/>
    <w:rsid w:val="0013306D"/>
    <w:rsid w:val="00144713"/>
    <w:rsid w:val="00167331"/>
    <w:rsid w:val="001711A2"/>
    <w:rsid w:val="001713E8"/>
    <w:rsid w:val="0017484C"/>
    <w:rsid w:val="00177A3F"/>
    <w:rsid w:val="001A263C"/>
    <w:rsid w:val="001A7827"/>
    <w:rsid w:val="001E33F9"/>
    <w:rsid w:val="001F12B0"/>
    <w:rsid w:val="00222193"/>
    <w:rsid w:val="00244BC8"/>
    <w:rsid w:val="00255D3C"/>
    <w:rsid w:val="002D7A92"/>
    <w:rsid w:val="00367572"/>
    <w:rsid w:val="00377F3F"/>
    <w:rsid w:val="003B7EC3"/>
    <w:rsid w:val="003C1AE8"/>
    <w:rsid w:val="0040531F"/>
    <w:rsid w:val="004435D9"/>
    <w:rsid w:val="00445EFD"/>
    <w:rsid w:val="00497481"/>
    <w:rsid w:val="004A0240"/>
    <w:rsid w:val="004B0200"/>
    <w:rsid w:val="004E11EF"/>
    <w:rsid w:val="00512D21"/>
    <w:rsid w:val="00514F33"/>
    <w:rsid w:val="0051781E"/>
    <w:rsid w:val="00536F95"/>
    <w:rsid w:val="00537953"/>
    <w:rsid w:val="00551DD2"/>
    <w:rsid w:val="00584030"/>
    <w:rsid w:val="005944E4"/>
    <w:rsid w:val="006017EA"/>
    <w:rsid w:val="0061219F"/>
    <w:rsid w:val="00613730"/>
    <w:rsid w:val="00616C2D"/>
    <w:rsid w:val="00617B1D"/>
    <w:rsid w:val="00622B3C"/>
    <w:rsid w:val="0064427F"/>
    <w:rsid w:val="006610B7"/>
    <w:rsid w:val="00674521"/>
    <w:rsid w:val="007122F6"/>
    <w:rsid w:val="00737B65"/>
    <w:rsid w:val="007427DE"/>
    <w:rsid w:val="0076147C"/>
    <w:rsid w:val="00763759"/>
    <w:rsid w:val="00795757"/>
    <w:rsid w:val="007979EE"/>
    <w:rsid w:val="007A40F2"/>
    <w:rsid w:val="007C4C81"/>
    <w:rsid w:val="007C5E48"/>
    <w:rsid w:val="007C61A3"/>
    <w:rsid w:val="007F6667"/>
    <w:rsid w:val="008151B2"/>
    <w:rsid w:val="00822877"/>
    <w:rsid w:val="00836E4F"/>
    <w:rsid w:val="00837116"/>
    <w:rsid w:val="00840A4B"/>
    <w:rsid w:val="0084632C"/>
    <w:rsid w:val="008F469D"/>
    <w:rsid w:val="009129CB"/>
    <w:rsid w:val="00914DC4"/>
    <w:rsid w:val="00926E0E"/>
    <w:rsid w:val="0092712F"/>
    <w:rsid w:val="009413BB"/>
    <w:rsid w:val="00943902"/>
    <w:rsid w:val="00952475"/>
    <w:rsid w:val="009B114E"/>
    <w:rsid w:val="009F7A79"/>
    <w:rsid w:val="00A00D5E"/>
    <w:rsid w:val="00A16D02"/>
    <w:rsid w:val="00A200B7"/>
    <w:rsid w:val="00A277EF"/>
    <w:rsid w:val="00A3241F"/>
    <w:rsid w:val="00A54FF0"/>
    <w:rsid w:val="00A6507B"/>
    <w:rsid w:val="00A77C8B"/>
    <w:rsid w:val="00AA4640"/>
    <w:rsid w:val="00AD11D3"/>
    <w:rsid w:val="00B2252C"/>
    <w:rsid w:val="00B6274F"/>
    <w:rsid w:val="00B726D6"/>
    <w:rsid w:val="00BA5A21"/>
    <w:rsid w:val="00BC666E"/>
    <w:rsid w:val="00BE060C"/>
    <w:rsid w:val="00BE0886"/>
    <w:rsid w:val="00BF2E77"/>
    <w:rsid w:val="00C0115F"/>
    <w:rsid w:val="00C0467C"/>
    <w:rsid w:val="00C10FE3"/>
    <w:rsid w:val="00C17C86"/>
    <w:rsid w:val="00C42FAA"/>
    <w:rsid w:val="00C56844"/>
    <w:rsid w:val="00C61E39"/>
    <w:rsid w:val="00CA0D2D"/>
    <w:rsid w:val="00CE0965"/>
    <w:rsid w:val="00D46081"/>
    <w:rsid w:val="00D5480A"/>
    <w:rsid w:val="00D77963"/>
    <w:rsid w:val="00D81C03"/>
    <w:rsid w:val="00DB6BD2"/>
    <w:rsid w:val="00DB76B1"/>
    <w:rsid w:val="00DB7D21"/>
    <w:rsid w:val="00DE08B8"/>
    <w:rsid w:val="00DE379E"/>
    <w:rsid w:val="00E11407"/>
    <w:rsid w:val="00E52AF3"/>
    <w:rsid w:val="00E565E3"/>
    <w:rsid w:val="00E9059C"/>
    <w:rsid w:val="00EC1C68"/>
    <w:rsid w:val="00F040C5"/>
    <w:rsid w:val="00F11C63"/>
    <w:rsid w:val="00F1359B"/>
    <w:rsid w:val="00F234E8"/>
    <w:rsid w:val="00F37BFC"/>
    <w:rsid w:val="00F55BDE"/>
    <w:rsid w:val="00F92C58"/>
    <w:rsid w:val="00FA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8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886"/>
    <w:rPr>
      <w:color w:val="0000FF"/>
      <w:u w:val="single"/>
    </w:rPr>
  </w:style>
  <w:style w:type="paragraph" w:customStyle="1" w:styleId="a4">
    <w:name w:val="Мой стиль"/>
    <w:basedOn w:val="a"/>
    <w:rsid w:val="00BE0886"/>
    <w:pPr>
      <w:ind w:firstLine="709"/>
      <w:jc w:val="both"/>
    </w:pPr>
  </w:style>
  <w:style w:type="paragraph" w:customStyle="1" w:styleId="a5">
    <w:name w:val="СтильМой"/>
    <w:basedOn w:val="a"/>
    <w:link w:val="a6"/>
    <w:rsid w:val="00BE0886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BE0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8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330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330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17484C"/>
    <w:pPr>
      <w:ind w:left="720"/>
      <w:contextualSpacing/>
    </w:pPr>
  </w:style>
  <w:style w:type="character" w:customStyle="1" w:styleId="a6">
    <w:name w:val="СтильМой Знак"/>
    <w:basedOn w:val="a0"/>
    <w:link w:val="a5"/>
    <w:locked/>
    <w:rsid w:val="0076147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7614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osd.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unova\Desktop\&#1101;&#1090;&#1080;&#1082;&#1072;%207%20&#1089;&#1086;&#1079;&#1099;&#1074;\&#1087;&#1077;&#1088;&#1077;&#1076;&#1072;&#1095;&#1072;%20&#1075;&#1086;&#1083;&#1086;&#1089;&#1072;\14%20&#1089;&#1077;&#1089;&#1089;&#1080;&#1103;\&#1055;&#1086;&#1074;&#1077;&#1089;&#1090;&#1082;&#1072;%20&#1079;&#1072;&#1089;&#1077;&#1076;&#1072;&#1085;&#1080;&#1103;%20&#1082;&#1086;&#1084;&#1080;&#1090;&#1077;&#1090;&#1072;%20&#1087;&#1086;%20&#1101;&#1090;&#1080;&#1082;&#1077;%20&#1080;%20&#1088;&#1077;&#1075;&#1083;&#1072;&#1084;&#1077;&#1085;&#1090;&#1091;%2012%20&#1092;&#1077;&#1074;&#1088;&#1072;&#1083;&#1103;%202020%20&#1075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F646896893B0469D56C427E397640E" ma:contentTypeVersion="0" ma:contentTypeDescription="Создание документа." ma:contentTypeScope="" ma:versionID="07961031fd72a29eb00c35d750240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64F363D-0183-4913-B645-23EF284BE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8B2FF-8446-4A18-8CBF-33FFFC4D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E1A9CE-AE34-4680-921A-2EF341DB196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Повестка заседания комитета по этике и регламенту 12 февраля 2020 года</Template>
  <TotalTime>0</TotalTime>
  <Pages>1</Pages>
  <Words>256</Words>
  <Characters>1461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Links>
    <vt:vector size="6" baseType="variant">
      <vt:variant>
        <vt:i4>6422569</vt:i4>
      </vt:variant>
      <vt:variant>
        <vt:i4>0</vt:i4>
      </vt:variant>
      <vt:variant>
        <vt:i4>0</vt:i4>
      </vt:variant>
      <vt:variant>
        <vt:i4>5</vt:i4>
      </vt:variant>
      <vt:variant>
        <vt:lpwstr>http://www.aosd.ru/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Седунова Анастасия Юрьевна</dc:creator>
  <cp:lastModifiedBy>Седунова Анастасия Юрьевна</cp:lastModifiedBy>
  <cp:revision>2</cp:revision>
  <cp:lastPrinted>2020-06-22T05:28:00Z</cp:lastPrinted>
  <dcterms:created xsi:type="dcterms:W3CDTF">2020-10-22T10:20:00Z</dcterms:created>
  <dcterms:modified xsi:type="dcterms:W3CDTF">2020-10-22T10:20:00Z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0x01010060F646896893B0469D56C427E397640E</vt:lpwstr>
  </property>
</Properties>
</file>