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8A52F0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9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17484C" w:rsidRPr="00C64DA9" w:rsidRDefault="0096599D" w:rsidP="0017484C">
      <w:pPr>
        <w:pStyle w:val="a5"/>
        <w:ind w:firstLine="0"/>
        <w:jc w:val="right"/>
        <w:rPr>
          <w:sz w:val="24"/>
          <w:szCs w:val="24"/>
        </w:rPr>
      </w:pPr>
      <w:r w:rsidRPr="0096599D">
        <w:rPr>
          <w:sz w:val="24"/>
          <w:szCs w:val="24"/>
        </w:rPr>
        <w:t>2</w:t>
      </w:r>
      <w:r w:rsidR="006E486D">
        <w:rPr>
          <w:sz w:val="24"/>
          <w:szCs w:val="24"/>
        </w:rPr>
        <w:t>8</w:t>
      </w:r>
      <w:r w:rsidRPr="0096599D">
        <w:rPr>
          <w:sz w:val="24"/>
          <w:szCs w:val="24"/>
        </w:rPr>
        <w:t xml:space="preserve"> </w:t>
      </w:r>
      <w:r w:rsidR="006E486D">
        <w:rPr>
          <w:sz w:val="24"/>
          <w:szCs w:val="24"/>
        </w:rPr>
        <w:t>октября</w:t>
      </w:r>
      <w:r w:rsidR="00AD20DF">
        <w:rPr>
          <w:sz w:val="24"/>
          <w:szCs w:val="24"/>
        </w:rPr>
        <w:t xml:space="preserve"> </w:t>
      </w:r>
      <w:r w:rsidR="0017484C" w:rsidRPr="00C64DA9">
        <w:rPr>
          <w:sz w:val="24"/>
          <w:szCs w:val="24"/>
        </w:rPr>
        <w:t>20</w:t>
      </w:r>
      <w:r w:rsidR="0017484C">
        <w:rPr>
          <w:sz w:val="24"/>
          <w:szCs w:val="24"/>
        </w:rPr>
        <w:t>20</w:t>
      </w:r>
    </w:p>
    <w:p w:rsidR="0017484C" w:rsidRPr="00C64DA9" w:rsidRDefault="00454BE3" w:rsidP="0017484C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09.1</w:t>
      </w:r>
      <w:r w:rsidR="0017484C">
        <w:rPr>
          <w:sz w:val="24"/>
          <w:szCs w:val="24"/>
        </w:rPr>
        <w:t>0</w:t>
      </w:r>
    </w:p>
    <w:p w:rsidR="0017484C" w:rsidRDefault="0017484C" w:rsidP="0017484C">
      <w:pPr>
        <w:pStyle w:val="a5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454BE3">
        <w:rPr>
          <w:sz w:val="24"/>
          <w:szCs w:val="24"/>
        </w:rPr>
        <w:t>50</w:t>
      </w:r>
      <w:r w:rsidR="00AD20DF">
        <w:rPr>
          <w:sz w:val="24"/>
          <w:szCs w:val="24"/>
        </w:rPr>
        <w:t>5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17484C" w:rsidRDefault="0017484C" w:rsidP="0017484C">
      <w:pPr>
        <w:pStyle w:val="a5"/>
        <w:ind w:firstLine="0"/>
        <w:jc w:val="center"/>
        <w:rPr>
          <w:szCs w:val="28"/>
        </w:rPr>
      </w:pPr>
    </w:p>
    <w:p w:rsidR="0017484C" w:rsidRDefault="0017484C" w:rsidP="0017484C">
      <w:pPr>
        <w:pStyle w:val="ac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>
        <w:rPr>
          <w:szCs w:val="28"/>
        </w:rPr>
        <w:t>О</w:t>
      </w:r>
      <w:r w:rsidRPr="00B4495C">
        <w:rPr>
          <w:szCs w:val="28"/>
        </w:rPr>
        <w:t xml:space="preserve"> заявлени</w:t>
      </w:r>
      <w:r w:rsidR="00CA165D">
        <w:rPr>
          <w:szCs w:val="28"/>
        </w:rPr>
        <w:t>и</w:t>
      </w:r>
      <w:r w:rsidRPr="00B4495C">
        <w:rPr>
          <w:szCs w:val="28"/>
        </w:rPr>
        <w:t xml:space="preserve"> </w:t>
      </w:r>
      <w:r>
        <w:rPr>
          <w:szCs w:val="28"/>
        </w:rPr>
        <w:t>депутат</w:t>
      </w:r>
      <w:r w:rsidR="00CA165D">
        <w:rPr>
          <w:szCs w:val="28"/>
        </w:rPr>
        <w:t>а</w:t>
      </w:r>
      <w:r>
        <w:rPr>
          <w:szCs w:val="28"/>
        </w:rPr>
        <w:t xml:space="preserve"> областного Собрания </w:t>
      </w:r>
      <w:r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6E486D">
        <w:rPr>
          <w:szCs w:val="28"/>
        </w:rPr>
        <w:t>двадцатой</w:t>
      </w:r>
      <w:r>
        <w:rPr>
          <w:szCs w:val="28"/>
        </w:rPr>
        <w:t xml:space="preserve"> </w:t>
      </w:r>
      <w:r w:rsidRPr="00B4495C">
        <w:rPr>
          <w:szCs w:val="28"/>
        </w:rPr>
        <w:t>сессии Архангельского областного Собрания депутатов</w:t>
      </w:r>
    </w:p>
    <w:p w:rsidR="0017484C" w:rsidRPr="000505B1" w:rsidRDefault="0096599D" w:rsidP="0017484C">
      <w:pPr>
        <w:pStyle w:val="ac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7484C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7484C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7484C">
        <w:rPr>
          <w:bCs/>
          <w:sz w:val="24"/>
          <w:szCs w:val="24"/>
        </w:rPr>
        <w:t xml:space="preserve"> комитета</w:t>
      </w:r>
      <w:r w:rsidR="0017484C" w:rsidRPr="002F377B">
        <w:rPr>
          <w:bCs/>
          <w:sz w:val="24"/>
          <w:szCs w:val="24"/>
        </w:rPr>
        <w:t xml:space="preserve"> областного Собрания депутатов</w:t>
      </w:r>
      <w:r w:rsidR="0017484C">
        <w:rPr>
          <w:bCs/>
          <w:sz w:val="24"/>
          <w:szCs w:val="24"/>
        </w:rPr>
        <w:t xml:space="preserve"> по этике и регламенту</w:t>
      </w:r>
    </w:p>
    <w:permEnd w:id="1"/>
    <w:p w:rsidR="0017484C" w:rsidRDefault="0017484C" w:rsidP="00BE0886">
      <w:pPr>
        <w:pStyle w:val="a4"/>
        <w:ind w:firstLine="0"/>
        <w:rPr>
          <w:sz w:val="24"/>
        </w:rPr>
      </w:pPr>
    </w:p>
    <w:sectPr w:rsidR="0017484C" w:rsidSect="0013306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3B" w:rsidRDefault="0014753B" w:rsidP="0013306D">
      <w:r>
        <w:separator/>
      </w:r>
    </w:p>
  </w:endnote>
  <w:endnote w:type="continuationSeparator" w:id="0">
    <w:p w:rsidR="0014753B" w:rsidRDefault="0014753B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3B" w:rsidRDefault="0014753B" w:rsidP="0013306D">
      <w:r>
        <w:separator/>
      </w:r>
    </w:p>
  </w:footnote>
  <w:footnote w:type="continuationSeparator" w:id="0">
    <w:p w:rsidR="0014753B" w:rsidRDefault="0014753B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6D" w:rsidRDefault="00FA5A36">
    <w:pPr>
      <w:pStyle w:val="a8"/>
      <w:jc w:val="center"/>
    </w:pPr>
    <w:fldSimple w:instr=" PAGE   \* MERGEFORMAT ">
      <w:r w:rsidR="0013306D">
        <w:rPr>
          <w:noProof/>
        </w:rPr>
        <w:t>1</w:t>
      </w:r>
    </w:fldSimple>
  </w:p>
  <w:p w:rsidR="0013306D" w:rsidRDefault="001330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E48"/>
    <w:rsid w:val="00036A21"/>
    <w:rsid w:val="0013306D"/>
    <w:rsid w:val="00144713"/>
    <w:rsid w:val="0014753B"/>
    <w:rsid w:val="001713E8"/>
    <w:rsid w:val="0017484C"/>
    <w:rsid w:val="001A263C"/>
    <w:rsid w:val="001A7827"/>
    <w:rsid w:val="001E33F9"/>
    <w:rsid w:val="00222193"/>
    <w:rsid w:val="00240D19"/>
    <w:rsid w:val="002C22BB"/>
    <w:rsid w:val="003B7EC3"/>
    <w:rsid w:val="003C1AE8"/>
    <w:rsid w:val="0040531F"/>
    <w:rsid w:val="00421ED4"/>
    <w:rsid w:val="00445EFD"/>
    <w:rsid w:val="00454BE3"/>
    <w:rsid w:val="00497481"/>
    <w:rsid w:val="00512D21"/>
    <w:rsid w:val="00584030"/>
    <w:rsid w:val="005D6A09"/>
    <w:rsid w:val="00617B1D"/>
    <w:rsid w:val="006E486D"/>
    <w:rsid w:val="007122F6"/>
    <w:rsid w:val="007427DE"/>
    <w:rsid w:val="00763759"/>
    <w:rsid w:val="007A40F2"/>
    <w:rsid w:val="007C61A3"/>
    <w:rsid w:val="008151B2"/>
    <w:rsid w:val="00837116"/>
    <w:rsid w:val="00840A4B"/>
    <w:rsid w:val="0084632C"/>
    <w:rsid w:val="008A52F0"/>
    <w:rsid w:val="00914DC4"/>
    <w:rsid w:val="0092712F"/>
    <w:rsid w:val="0096599D"/>
    <w:rsid w:val="00A00D5E"/>
    <w:rsid w:val="00A3241F"/>
    <w:rsid w:val="00AA4640"/>
    <w:rsid w:val="00AD20DF"/>
    <w:rsid w:val="00AD278E"/>
    <w:rsid w:val="00BA5A21"/>
    <w:rsid w:val="00BE0886"/>
    <w:rsid w:val="00C42FAA"/>
    <w:rsid w:val="00CA0D2D"/>
    <w:rsid w:val="00CA165D"/>
    <w:rsid w:val="00CD7C38"/>
    <w:rsid w:val="00D75E48"/>
    <w:rsid w:val="00E11407"/>
    <w:rsid w:val="00E52AF3"/>
    <w:rsid w:val="00EC1C68"/>
    <w:rsid w:val="00F92C58"/>
    <w:rsid w:val="00F97424"/>
    <w:rsid w:val="00FA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7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sd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1</TotalTime>
  <Pages>1</Pages>
  <Words>100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674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http://www.aosd.ru/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dcterms:created xsi:type="dcterms:W3CDTF">2020-10-27T08:03:00Z</dcterms:created>
  <dcterms:modified xsi:type="dcterms:W3CDTF">2020-10-27T08:03:00Z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