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4629D2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96599D" w:rsidP="0017484C">
      <w:pPr>
        <w:pStyle w:val="a5"/>
        <w:ind w:firstLine="0"/>
        <w:jc w:val="right"/>
        <w:rPr>
          <w:sz w:val="24"/>
          <w:szCs w:val="24"/>
        </w:rPr>
      </w:pPr>
      <w:r w:rsidRPr="0096599D">
        <w:rPr>
          <w:sz w:val="24"/>
          <w:szCs w:val="24"/>
        </w:rPr>
        <w:t>2</w:t>
      </w:r>
      <w:r w:rsidR="00AD20DF">
        <w:rPr>
          <w:sz w:val="24"/>
          <w:szCs w:val="24"/>
        </w:rPr>
        <w:t>3</w:t>
      </w:r>
      <w:r w:rsidRPr="0096599D">
        <w:rPr>
          <w:sz w:val="24"/>
          <w:szCs w:val="24"/>
        </w:rPr>
        <w:t xml:space="preserve"> </w:t>
      </w:r>
      <w:r w:rsidR="00AD20DF">
        <w:rPr>
          <w:sz w:val="24"/>
          <w:szCs w:val="24"/>
        </w:rPr>
        <w:t xml:space="preserve">сентября </w:t>
      </w:r>
      <w:r w:rsidR="0017484C" w:rsidRPr="00C64DA9">
        <w:rPr>
          <w:sz w:val="24"/>
          <w:szCs w:val="24"/>
        </w:rPr>
        <w:t>20</w:t>
      </w:r>
      <w:r w:rsidR="0017484C">
        <w:rPr>
          <w:sz w:val="24"/>
          <w:szCs w:val="24"/>
        </w:rPr>
        <w:t>20</w:t>
      </w:r>
    </w:p>
    <w:p w:rsidR="0017484C" w:rsidRPr="00C64DA9" w:rsidRDefault="00454BE3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09.1</w:t>
      </w:r>
      <w:r w:rsidR="0017484C">
        <w:rPr>
          <w:sz w:val="24"/>
          <w:szCs w:val="24"/>
        </w:rPr>
        <w:t>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454BE3">
        <w:rPr>
          <w:sz w:val="24"/>
          <w:szCs w:val="24"/>
        </w:rPr>
        <w:t>50</w:t>
      </w:r>
      <w:r w:rsidR="00AD20DF">
        <w:rPr>
          <w:sz w:val="24"/>
          <w:szCs w:val="24"/>
        </w:rPr>
        <w:t>5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</w:t>
      </w:r>
      <w:r w:rsidR="00CA165D">
        <w:rPr>
          <w:szCs w:val="28"/>
        </w:rPr>
        <w:t>и</w:t>
      </w:r>
      <w:r w:rsidRPr="00B4495C">
        <w:rPr>
          <w:szCs w:val="28"/>
        </w:rPr>
        <w:t xml:space="preserve"> </w:t>
      </w:r>
      <w:r>
        <w:rPr>
          <w:szCs w:val="28"/>
        </w:rPr>
        <w:t>депутат</w:t>
      </w:r>
      <w:r w:rsidR="00CA165D">
        <w:rPr>
          <w:szCs w:val="28"/>
        </w:rPr>
        <w:t>а</w:t>
      </w:r>
      <w:r>
        <w:rPr>
          <w:szCs w:val="28"/>
        </w:rPr>
        <w:t xml:space="preserve">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AD20DF">
        <w:rPr>
          <w:szCs w:val="28"/>
        </w:rPr>
        <w:t>девятнадцатой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17484C" w:rsidRPr="000505B1" w:rsidRDefault="0096599D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ermEnd w:id="1"/>
    <w:p w:rsidR="0017484C" w:rsidRDefault="0017484C" w:rsidP="00BE0886">
      <w:pPr>
        <w:pStyle w:val="a4"/>
        <w:ind w:firstLine="0"/>
        <w:rPr>
          <w:sz w:val="24"/>
        </w:rPr>
      </w:pPr>
    </w:p>
    <w:sectPr w:rsidR="0017484C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3B" w:rsidRDefault="0014753B" w:rsidP="0013306D">
      <w:r>
        <w:separator/>
      </w:r>
    </w:p>
  </w:endnote>
  <w:endnote w:type="continuationSeparator" w:id="1">
    <w:p w:rsidR="0014753B" w:rsidRDefault="0014753B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3B" w:rsidRDefault="0014753B" w:rsidP="0013306D">
      <w:r>
        <w:separator/>
      </w:r>
    </w:p>
  </w:footnote>
  <w:footnote w:type="continuationSeparator" w:id="1">
    <w:p w:rsidR="0014753B" w:rsidRDefault="0014753B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6D" w:rsidRDefault="00FA5A36">
    <w:pPr>
      <w:pStyle w:val="a8"/>
      <w:jc w:val="center"/>
    </w:pPr>
    <w:fldSimple w:instr=" PAGE   \* MERGEFORMAT ">
      <w:r w:rsidR="0013306D">
        <w:rPr>
          <w:noProof/>
        </w:rPr>
        <w:t>1</w:t>
      </w:r>
    </w:fldSimple>
  </w:p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styleLockQFSet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E48"/>
    <w:rsid w:val="00036A21"/>
    <w:rsid w:val="0013306D"/>
    <w:rsid w:val="00144713"/>
    <w:rsid w:val="0014753B"/>
    <w:rsid w:val="001713E8"/>
    <w:rsid w:val="0017484C"/>
    <w:rsid w:val="001A263C"/>
    <w:rsid w:val="001A7827"/>
    <w:rsid w:val="001E33F9"/>
    <w:rsid w:val="00222193"/>
    <w:rsid w:val="00240D19"/>
    <w:rsid w:val="002C22BB"/>
    <w:rsid w:val="003B7EC3"/>
    <w:rsid w:val="003C1AE8"/>
    <w:rsid w:val="0040531F"/>
    <w:rsid w:val="00421ED4"/>
    <w:rsid w:val="00445EFD"/>
    <w:rsid w:val="00454BE3"/>
    <w:rsid w:val="004629D2"/>
    <w:rsid w:val="00497481"/>
    <w:rsid w:val="00512D21"/>
    <w:rsid w:val="00584030"/>
    <w:rsid w:val="005D6A09"/>
    <w:rsid w:val="00617B1D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914DC4"/>
    <w:rsid w:val="0092712F"/>
    <w:rsid w:val="0096599D"/>
    <w:rsid w:val="00A00D5E"/>
    <w:rsid w:val="00A3241F"/>
    <w:rsid w:val="00AA4640"/>
    <w:rsid w:val="00AD20DF"/>
    <w:rsid w:val="00AD278E"/>
    <w:rsid w:val="00BA5A21"/>
    <w:rsid w:val="00BE0886"/>
    <w:rsid w:val="00C42FAA"/>
    <w:rsid w:val="00CA0D2D"/>
    <w:rsid w:val="00CA165D"/>
    <w:rsid w:val="00CD7C38"/>
    <w:rsid w:val="00D75E48"/>
    <w:rsid w:val="00E11407"/>
    <w:rsid w:val="00E52AF3"/>
    <w:rsid w:val="00EC1C68"/>
    <w:rsid w:val="00F92C58"/>
    <w:rsid w:val="00F97424"/>
    <w:rsid w:val="00F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EB08C0-E168-4807-813B-9B8FBB19F5F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1</Pages>
  <Words>101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679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http://www.aosd.ru/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2020-09-23T07:31:00Z</dcterms:created>
  <dcterms:modified xsi:type="dcterms:W3CDTF">2020-09-23T07:31:00Z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